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0D1E" w14:textId="77777777" w:rsidR="00E306DA" w:rsidRDefault="00E306DA" w:rsidP="00E306DA">
      <w:pPr>
        <w:jc w:val="right"/>
        <w:rPr>
          <w:rFonts w:ascii="Arial" w:hAnsi="Arial" w:cs="Arial"/>
          <w:b/>
          <w:bCs/>
        </w:rPr>
      </w:pPr>
    </w:p>
    <w:p w14:paraId="4968E945" w14:textId="77777777" w:rsidR="003878BE" w:rsidRDefault="00192C54" w:rsidP="00192C54">
      <w:pPr>
        <w:jc w:val="center"/>
        <w:rPr>
          <w:rFonts w:ascii="Arial" w:hAnsi="Arial" w:cs="Arial"/>
          <w:sz w:val="36"/>
          <w:szCs w:val="36"/>
        </w:rPr>
      </w:pPr>
      <w:r w:rsidRPr="003878BE">
        <w:rPr>
          <w:rFonts w:ascii="Arial" w:hAnsi="Arial" w:cs="Arial"/>
          <w:sz w:val="36"/>
          <w:szCs w:val="36"/>
        </w:rPr>
        <w:t xml:space="preserve">RICHIESTA DI </w:t>
      </w:r>
      <w:r w:rsidR="003878BE">
        <w:rPr>
          <w:rFonts w:ascii="Arial" w:hAnsi="Arial" w:cs="Arial"/>
          <w:sz w:val="36"/>
          <w:szCs w:val="36"/>
        </w:rPr>
        <w:t xml:space="preserve">ATTIVAZIONE </w:t>
      </w:r>
    </w:p>
    <w:p w14:paraId="258478D6" w14:textId="0158E7A6" w:rsidR="00E306DA" w:rsidRPr="003878BE" w:rsidRDefault="003878BE" w:rsidP="00192C5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SERVIZIO DI </w:t>
      </w:r>
      <w:r w:rsidR="00192C54" w:rsidRPr="003878BE">
        <w:rPr>
          <w:rFonts w:ascii="Arial" w:hAnsi="Arial" w:cs="Arial"/>
          <w:sz w:val="36"/>
          <w:szCs w:val="36"/>
        </w:rPr>
        <w:t>ASSISTENZA DOMICILIARE</w:t>
      </w:r>
    </w:p>
    <w:p w14:paraId="4530EFDD" w14:textId="77777777" w:rsidR="00192C54" w:rsidRPr="00192C54" w:rsidRDefault="00192C54" w:rsidP="00192C54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8377418" w14:textId="47911FF9" w:rsidR="00E306DA" w:rsidRPr="000764FD" w:rsidRDefault="00E306DA" w:rsidP="00E306DA">
      <w:pPr>
        <w:jc w:val="right"/>
        <w:rPr>
          <w:rFonts w:ascii="Arial" w:hAnsi="Arial" w:cs="Arial"/>
          <w:b/>
          <w:bCs/>
        </w:rPr>
      </w:pPr>
      <w:r w:rsidRPr="000764FD">
        <w:rPr>
          <w:rFonts w:ascii="Arial" w:hAnsi="Arial" w:cs="Arial"/>
          <w:b/>
          <w:bCs/>
        </w:rPr>
        <w:t>Al Signor Sindaco del comune di Castiglione D’Adda</w:t>
      </w:r>
    </w:p>
    <w:p w14:paraId="226D8DDE" w14:textId="77777777" w:rsidR="00E306DA" w:rsidRPr="00090F72" w:rsidRDefault="00E306DA" w:rsidP="00E306DA">
      <w:pPr>
        <w:rPr>
          <w:rFonts w:ascii="Arial" w:hAnsi="Arial" w:cs="Arial"/>
          <w:sz w:val="24"/>
          <w:szCs w:val="24"/>
        </w:rPr>
      </w:pPr>
    </w:p>
    <w:p w14:paraId="675C7F0D" w14:textId="56AE234A" w:rsidR="003878BE" w:rsidRPr="005E4882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Il/La Sottoscritta </w:t>
      </w:r>
      <w:r>
        <w:rPr>
          <w:rFonts w:ascii="Arial" w:hAnsi="Arial" w:cs="Arial"/>
          <w:b/>
          <w:bCs/>
        </w:rPr>
        <w:t>__________________________________________</w:t>
      </w:r>
      <w:r w:rsidR="00FD0FEF">
        <w:rPr>
          <w:rFonts w:ascii="Arial" w:hAnsi="Arial" w:cs="Arial"/>
          <w:b/>
          <w:bCs/>
        </w:rPr>
        <w:t>_______________________________</w:t>
      </w:r>
    </w:p>
    <w:p w14:paraId="62831626" w14:textId="359B1AB4" w:rsidR="003878BE" w:rsidRPr="005E4882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</w:t>
      </w:r>
      <w:r w:rsidR="00FD0FEF">
        <w:rPr>
          <w:rFonts w:ascii="Arial" w:hAnsi="Arial" w:cs="Arial"/>
          <w:b/>
          <w:bCs/>
        </w:rPr>
        <w:t>__________________</w:t>
      </w:r>
      <w:r>
        <w:rPr>
          <w:rFonts w:ascii="Arial" w:hAnsi="Arial" w:cs="Arial"/>
          <w:b/>
          <w:bCs/>
        </w:rPr>
        <w:t>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59F59661" w14:textId="241159A9" w:rsidR="003878BE" w:rsidRPr="005E4882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 w:rsidR="00FD0FEF">
        <w:rPr>
          <w:rFonts w:ascii="Arial" w:hAnsi="Arial" w:cs="Arial"/>
          <w:b/>
          <w:bCs/>
        </w:rPr>
        <w:t>via/piazza</w:t>
      </w:r>
      <w:r w:rsidR="006438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__________________________</w:t>
      </w:r>
      <w:r w:rsidR="00FD0FEF">
        <w:rPr>
          <w:rFonts w:ascii="Arial" w:hAnsi="Arial" w:cs="Arial"/>
          <w:b/>
          <w:bCs/>
        </w:rPr>
        <w:t>______________</w:t>
      </w:r>
      <w:r w:rsidR="006438E8">
        <w:rPr>
          <w:rFonts w:ascii="Arial" w:hAnsi="Arial" w:cs="Arial"/>
          <w:b/>
          <w:bCs/>
        </w:rPr>
        <w:t xml:space="preserve"> a __________________________</w:t>
      </w:r>
    </w:p>
    <w:p w14:paraId="3D96FAA1" w14:textId="5BC357C3" w:rsidR="003878BE" w:rsidRPr="005E4882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>_______________</w:t>
      </w:r>
      <w:r w:rsidR="00FD0FEF">
        <w:rPr>
          <w:rFonts w:ascii="Arial" w:hAnsi="Arial" w:cs="Arial"/>
          <w:b/>
          <w:bCs/>
        </w:rPr>
        <w:t>___________</w:t>
      </w:r>
      <w:r>
        <w:rPr>
          <w:rFonts w:ascii="Arial" w:hAnsi="Arial" w:cs="Arial"/>
          <w:b/>
          <w:bCs/>
        </w:rPr>
        <w:t xml:space="preserve">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</w:t>
      </w:r>
      <w:r w:rsidR="00FD0FEF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>______________________________</w:t>
      </w:r>
    </w:p>
    <w:p w14:paraId="6419C1D6" w14:textId="1C4E3E0D" w:rsidR="003878BE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 </w:t>
      </w:r>
      <w:r w:rsidRPr="005E4882">
        <w:rPr>
          <w:rFonts w:ascii="Arial" w:hAnsi="Arial" w:cs="Arial"/>
          <w:b/>
          <w:bCs/>
        </w:rPr>
        <w:t>Grado di Parentela</w:t>
      </w:r>
      <w:r>
        <w:rPr>
          <w:rFonts w:ascii="Arial" w:hAnsi="Arial" w:cs="Arial"/>
          <w:b/>
          <w:bCs/>
        </w:rPr>
        <w:t xml:space="preserve"> _____________________________</w:t>
      </w:r>
    </w:p>
    <w:p w14:paraId="4B2E164B" w14:textId="77777777" w:rsidR="003878BE" w:rsidRPr="00B667D4" w:rsidRDefault="003878BE" w:rsidP="003878BE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421A1622" w14:textId="77777777" w:rsidR="003878BE" w:rsidRDefault="003878BE" w:rsidP="003878B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F72">
        <w:rPr>
          <w:rFonts w:ascii="Arial" w:hAnsi="Arial" w:cs="Arial"/>
          <w:b/>
          <w:sz w:val="24"/>
          <w:szCs w:val="24"/>
        </w:rPr>
        <w:t>in nome e per conto di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7DCFFCDA" w14:textId="77777777" w:rsidR="003878BE" w:rsidRDefault="003878BE" w:rsidP="003878B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6CA9">
        <w:rPr>
          <w:rFonts w:ascii="Arial" w:hAnsi="Arial" w:cs="Arial"/>
          <w:b/>
          <w:sz w:val="18"/>
          <w:szCs w:val="18"/>
        </w:rPr>
        <w:t>(compilare solo se diverso dal richiedente)</w:t>
      </w:r>
    </w:p>
    <w:p w14:paraId="2F24239E" w14:textId="7B279741" w:rsidR="003878BE" w:rsidRPr="005E4882" w:rsidRDefault="003878BE" w:rsidP="003878BE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Soggetto interessato al servizio </w:t>
      </w:r>
      <w:r w:rsidRPr="005E48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__________________________________________</w:t>
      </w:r>
      <w:r w:rsidR="00FD0FEF">
        <w:rPr>
          <w:rFonts w:ascii="Arial" w:hAnsi="Arial" w:cs="Arial"/>
          <w:b/>
          <w:bCs/>
        </w:rPr>
        <w:t>__________________</w:t>
      </w:r>
      <w:r w:rsidRPr="005E4882">
        <w:rPr>
          <w:rFonts w:ascii="Arial" w:hAnsi="Arial" w:cs="Arial"/>
          <w:b/>
          <w:bCs/>
        </w:rPr>
        <w:tab/>
      </w:r>
    </w:p>
    <w:p w14:paraId="187737F2" w14:textId="6AE550BD" w:rsidR="003878BE" w:rsidRPr="005E4882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</w:t>
      </w:r>
      <w:r w:rsidR="00FD0FEF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30AA06B2" w14:textId="1B0E12AC" w:rsidR="003878BE" w:rsidRPr="005E4882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 w:rsidR="00FD0FEF">
        <w:rPr>
          <w:rFonts w:ascii="Arial" w:hAnsi="Arial" w:cs="Arial"/>
          <w:b/>
          <w:bCs/>
        </w:rPr>
        <w:t xml:space="preserve">via/piazza__________________________________________________, </w:t>
      </w:r>
      <w:r>
        <w:rPr>
          <w:rFonts w:ascii="Arial" w:hAnsi="Arial" w:cs="Arial"/>
          <w:b/>
          <w:bCs/>
        </w:rPr>
        <w:t>Castiglione d’Adda</w:t>
      </w:r>
    </w:p>
    <w:p w14:paraId="05CFB4F5" w14:textId="60828099" w:rsidR="003878BE" w:rsidRPr="005E4882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>_____</w:t>
      </w:r>
      <w:r w:rsidR="00FD0FEF">
        <w:rPr>
          <w:rFonts w:ascii="Arial" w:hAnsi="Arial" w:cs="Arial"/>
          <w:b/>
          <w:bCs/>
        </w:rPr>
        <w:t>__________</w:t>
      </w:r>
      <w:r>
        <w:rPr>
          <w:rFonts w:ascii="Arial" w:hAnsi="Arial" w:cs="Arial"/>
          <w:b/>
          <w:bCs/>
        </w:rPr>
        <w:t xml:space="preserve">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</w:t>
      </w:r>
      <w:r w:rsidR="00FD0FEF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_____________________________</w:t>
      </w:r>
    </w:p>
    <w:p w14:paraId="0141F1BE" w14:textId="67ADB41C" w:rsidR="00E306DA" w:rsidRPr="003878BE" w:rsidRDefault="003878BE" w:rsidP="003878BE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______________________________ Medico curante________________________________</w:t>
      </w:r>
    </w:p>
    <w:p w14:paraId="75DC169B" w14:textId="0BC57BA8" w:rsidR="005A5F87" w:rsidRPr="003878BE" w:rsidRDefault="00E306DA" w:rsidP="003878B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72">
        <w:rPr>
          <w:rFonts w:ascii="Arial" w:hAnsi="Arial" w:cs="Arial"/>
          <w:b/>
          <w:sz w:val="24"/>
          <w:szCs w:val="24"/>
          <w:u w:val="single"/>
        </w:rPr>
        <w:t>CHIEDE</w:t>
      </w:r>
    </w:p>
    <w:p w14:paraId="2C3F95BF" w14:textId="614927E9" w:rsidR="00B37CC3" w:rsidRPr="003878BE" w:rsidRDefault="00271CC0" w:rsidP="00133A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4260AE" w:rsidRPr="003878BE">
        <w:rPr>
          <w:rFonts w:ascii="Arial" w:hAnsi="Arial" w:cs="Arial"/>
        </w:rPr>
        <w:t>di attivare il servizio S</w:t>
      </w:r>
      <w:r w:rsidR="003D637E" w:rsidRPr="003878BE">
        <w:rPr>
          <w:rFonts w:ascii="Arial" w:hAnsi="Arial" w:cs="Arial"/>
        </w:rPr>
        <w:t>AD</w:t>
      </w:r>
      <w:r w:rsidR="004260AE" w:rsidRPr="003878BE">
        <w:rPr>
          <w:rFonts w:ascii="Arial" w:hAnsi="Arial" w:cs="Arial"/>
        </w:rPr>
        <w:t xml:space="preserve"> </w:t>
      </w:r>
      <w:r w:rsidR="00B37CC3" w:rsidRPr="003878BE">
        <w:rPr>
          <w:rFonts w:ascii="Arial" w:hAnsi="Arial" w:cs="Arial"/>
        </w:rPr>
        <w:t>nei seguenti giorni:</w:t>
      </w:r>
    </w:p>
    <w:p w14:paraId="03031A2E" w14:textId="77777777" w:rsidR="00B37CC3" w:rsidRPr="003878BE" w:rsidRDefault="00B37CC3" w:rsidP="00B37CC3">
      <w:pPr>
        <w:pStyle w:val="Paragrafoelenco"/>
        <w:jc w:val="both"/>
        <w:rPr>
          <w:rFonts w:ascii="Arial" w:hAnsi="Arial" w:cs="Arial"/>
        </w:rPr>
      </w:pPr>
    </w:p>
    <w:p w14:paraId="6450227F" w14:textId="50DAFFE4" w:rsidR="00B37CC3" w:rsidRPr="003878BE" w:rsidRDefault="00B37CC3" w:rsidP="00B37CC3">
      <w:pPr>
        <w:pStyle w:val="Paragrafoelenco"/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sym w:font="Wingdings" w:char="F0A8"/>
      </w:r>
      <w:r w:rsidRPr="003878BE">
        <w:rPr>
          <w:rFonts w:ascii="Arial" w:hAnsi="Arial" w:cs="Arial"/>
        </w:rPr>
        <w:t xml:space="preserve"> Lunedì</w:t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sym w:font="Wingdings" w:char="F0A8"/>
      </w:r>
      <w:r w:rsidRPr="003878BE">
        <w:rPr>
          <w:rFonts w:ascii="Arial" w:hAnsi="Arial" w:cs="Arial"/>
        </w:rPr>
        <w:t xml:space="preserve"> Giovedì</w:t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</w:p>
    <w:p w14:paraId="0982D6E5" w14:textId="4440FB2C" w:rsidR="00B37CC3" w:rsidRPr="003878BE" w:rsidRDefault="00B37CC3" w:rsidP="00B37CC3">
      <w:pPr>
        <w:pStyle w:val="Paragrafoelenco"/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sym w:font="Wingdings" w:char="F0A8"/>
      </w:r>
      <w:r w:rsidRPr="003878BE">
        <w:rPr>
          <w:rFonts w:ascii="Arial" w:hAnsi="Arial" w:cs="Arial"/>
        </w:rPr>
        <w:t xml:space="preserve"> Martedì</w:t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sym w:font="Wingdings" w:char="F0A8"/>
      </w:r>
      <w:r w:rsidRPr="003878BE">
        <w:rPr>
          <w:rFonts w:ascii="Arial" w:hAnsi="Arial" w:cs="Arial"/>
        </w:rPr>
        <w:t xml:space="preserve"> Venerdì</w:t>
      </w:r>
    </w:p>
    <w:p w14:paraId="6D501AA5" w14:textId="44FB5286" w:rsidR="00B37CC3" w:rsidRPr="003878BE" w:rsidRDefault="00B37CC3" w:rsidP="00B37CC3">
      <w:pPr>
        <w:pStyle w:val="Paragrafoelenco"/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sym w:font="Wingdings" w:char="F0A8"/>
      </w:r>
      <w:r w:rsidRPr="003878BE">
        <w:rPr>
          <w:rFonts w:ascii="Arial" w:hAnsi="Arial" w:cs="Arial"/>
        </w:rPr>
        <w:t xml:space="preserve"> Mercoledì</w:t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tab/>
      </w:r>
      <w:r w:rsidRPr="003878BE">
        <w:rPr>
          <w:rFonts w:ascii="Arial" w:hAnsi="Arial" w:cs="Arial"/>
        </w:rPr>
        <w:sym w:font="Wingdings" w:char="F0A8"/>
      </w:r>
      <w:r w:rsidRPr="003878BE">
        <w:rPr>
          <w:rFonts w:ascii="Arial" w:hAnsi="Arial" w:cs="Arial"/>
        </w:rPr>
        <w:t xml:space="preserve"> Sabato</w:t>
      </w:r>
    </w:p>
    <w:p w14:paraId="7A76DB56" w14:textId="77777777" w:rsidR="00B37CC3" w:rsidRPr="003878BE" w:rsidRDefault="00B37CC3" w:rsidP="00133AEC">
      <w:pPr>
        <w:jc w:val="both"/>
        <w:rPr>
          <w:rFonts w:ascii="Arial" w:hAnsi="Arial" w:cs="Arial"/>
        </w:rPr>
      </w:pPr>
    </w:p>
    <w:p w14:paraId="175C293A" w14:textId="4E8D0776" w:rsidR="004260AE" w:rsidRDefault="004260AE" w:rsidP="00133AEC">
      <w:pPr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 xml:space="preserve">a partire dal </w:t>
      </w:r>
      <w:r w:rsidR="00B37CC3" w:rsidRPr="003878BE">
        <w:rPr>
          <w:rFonts w:ascii="Arial" w:hAnsi="Arial" w:cs="Arial"/>
        </w:rPr>
        <w:t>______/______/_______</w:t>
      </w:r>
    </w:p>
    <w:p w14:paraId="13641056" w14:textId="36B09ABE" w:rsidR="00271CC0" w:rsidRDefault="00271CC0" w:rsidP="00133AEC">
      <w:pPr>
        <w:jc w:val="both"/>
        <w:rPr>
          <w:rFonts w:ascii="Arial" w:hAnsi="Arial" w:cs="Arial"/>
        </w:rPr>
      </w:pPr>
    </w:p>
    <w:p w14:paraId="302D2ACA" w14:textId="3BE1E07D" w:rsidR="00271CC0" w:rsidRDefault="00271CC0" w:rsidP="00133A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chiede di usufruire delle agevolazioni tariffarie </w:t>
      </w:r>
      <w:r w:rsidR="00FE2B18">
        <w:rPr>
          <w:rFonts w:ascii="Arial" w:hAnsi="Arial" w:cs="Arial"/>
        </w:rPr>
        <w:t xml:space="preserve">(vedi </w:t>
      </w:r>
      <w:r w:rsidR="00B431FB">
        <w:rPr>
          <w:rFonts w:ascii="Arial" w:hAnsi="Arial" w:cs="Arial"/>
        </w:rPr>
        <w:t>retro</w:t>
      </w:r>
      <w:r w:rsidR="00FE2B1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presentando </w:t>
      </w:r>
      <w:r w:rsidR="00FE2B18">
        <w:rPr>
          <w:rFonts w:ascii="Arial" w:hAnsi="Arial" w:cs="Arial"/>
        </w:rPr>
        <w:t xml:space="preserve">l’attestazione </w:t>
      </w:r>
      <w:r>
        <w:rPr>
          <w:rFonts w:ascii="Arial" w:hAnsi="Arial" w:cs="Arial"/>
        </w:rPr>
        <w:t>ISEE ordinario</w:t>
      </w:r>
      <w:r w:rsidR="00FE2B18">
        <w:rPr>
          <w:rFonts w:ascii="Arial" w:hAnsi="Arial" w:cs="Arial"/>
        </w:rPr>
        <w:t xml:space="preserve"> in corso di validità. L’agevolazione </w:t>
      </w:r>
      <w:r w:rsidR="00FE2B18" w:rsidRPr="00B431FB">
        <w:rPr>
          <w:rFonts w:ascii="Arial" w:hAnsi="Arial" w:cs="Arial"/>
          <w:u w:val="single"/>
        </w:rPr>
        <w:t>non avrà valore retroattivo</w:t>
      </w:r>
      <w:r w:rsidR="00FE2B18">
        <w:rPr>
          <w:rFonts w:ascii="Arial" w:hAnsi="Arial" w:cs="Arial"/>
        </w:rPr>
        <w:t xml:space="preserve"> e partirà dalla data di presentazione dell’attestazione ISEE.</w:t>
      </w:r>
    </w:p>
    <w:p w14:paraId="636DFCF7" w14:textId="20D780F5" w:rsidR="00567BF5" w:rsidRDefault="00567BF5" w:rsidP="00133A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casa di mancata presentazione dell’attestazione verrà applicata la tariffa massima.</w:t>
      </w:r>
    </w:p>
    <w:p w14:paraId="5F8B2CE2" w14:textId="32FE5E81" w:rsidR="00B431FB" w:rsidRDefault="00B431FB" w:rsidP="00133AEC">
      <w:pPr>
        <w:jc w:val="both"/>
        <w:rPr>
          <w:rFonts w:ascii="Arial" w:hAnsi="Arial" w:cs="Arial"/>
        </w:rPr>
      </w:pPr>
    </w:p>
    <w:p w14:paraId="637C4C62" w14:textId="68BAFC79" w:rsidR="00B431FB" w:rsidRPr="003878BE" w:rsidRDefault="00B431FB" w:rsidP="00133AE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5E4882">
        <w:rPr>
          <w:rFonts w:ascii="Arial" w:hAnsi="Arial" w:cs="Arial"/>
        </w:rPr>
        <w:t>di ricevere la fattura tramite e-mail all’indirizzo_________________________________</w:t>
      </w:r>
      <w:r w:rsidR="00FD0FEF">
        <w:rPr>
          <w:rFonts w:ascii="Arial" w:hAnsi="Arial" w:cs="Arial"/>
        </w:rPr>
        <w:t>_________________</w:t>
      </w:r>
    </w:p>
    <w:p w14:paraId="45A665B8" w14:textId="77777777" w:rsidR="001B1AE0" w:rsidRPr="003878BE" w:rsidRDefault="001B1AE0" w:rsidP="00155D23">
      <w:pPr>
        <w:jc w:val="both"/>
        <w:rPr>
          <w:rFonts w:ascii="Arial" w:hAnsi="Arial" w:cs="Arial"/>
        </w:rPr>
      </w:pPr>
    </w:p>
    <w:p w14:paraId="225BD794" w14:textId="77777777" w:rsidR="00761889" w:rsidRPr="003878BE" w:rsidRDefault="00761889" w:rsidP="00155D23">
      <w:pPr>
        <w:jc w:val="both"/>
        <w:rPr>
          <w:rFonts w:ascii="Arial" w:hAnsi="Arial" w:cs="Arial"/>
        </w:rPr>
      </w:pPr>
    </w:p>
    <w:p w14:paraId="54C95A79" w14:textId="77777777" w:rsidR="00192C54" w:rsidRPr="003878BE" w:rsidRDefault="00192C54" w:rsidP="00192C54">
      <w:pPr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>Nominativo e recapito telefonico di altri referenti che si possono contattare:</w:t>
      </w:r>
    </w:p>
    <w:p w14:paraId="6DAB631E" w14:textId="48085E9B" w:rsidR="00192C54" w:rsidRPr="003878BE" w:rsidRDefault="00192C54" w:rsidP="00192C54">
      <w:pPr>
        <w:spacing w:before="240"/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>Cognome  ___________________ Nome___________________</w:t>
      </w:r>
      <w:r w:rsidR="003878BE">
        <w:rPr>
          <w:rFonts w:ascii="Arial" w:hAnsi="Arial" w:cs="Arial"/>
        </w:rPr>
        <w:t xml:space="preserve"> </w:t>
      </w:r>
      <w:r w:rsidRPr="003878BE">
        <w:rPr>
          <w:rFonts w:ascii="Arial" w:hAnsi="Arial" w:cs="Arial"/>
        </w:rPr>
        <w:t>grado di parentela    ___________________</w:t>
      </w:r>
    </w:p>
    <w:p w14:paraId="63065967" w14:textId="6921AEA0" w:rsidR="00192C54" w:rsidRDefault="00192C54" w:rsidP="00192C54">
      <w:pPr>
        <w:spacing w:before="240"/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>Cellulare________________ email__________________________</w:t>
      </w:r>
    </w:p>
    <w:p w14:paraId="210830FF" w14:textId="77777777" w:rsidR="0048365E" w:rsidRPr="0048365E" w:rsidRDefault="0048365E" w:rsidP="0048365E">
      <w:pPr>
        <w:jc w:val="both"/>
        <w:rPr>
          <w:rFonts w:ascii="Arial" w:hAnsi="Arial" w:cs="Arial"/>
          <w:b/>
          <w:sz w:val="16"/>
          <w:szCs w:val="16"/>
        </w:rPr>
      </w:pPr>
    </w:p>
    <w:p w14:paraId="524C64FA" w14:textId="77777777" w:rsidR="00133AEC" w:rsidRPr="003878BE" w:rsidRDefault="00133AEC" w:rsidP="00133AEC">
      <w:pPr>
        <w:pStyle w:val="Titolo2"/>
        <w:numPr>
          <w:ilvl w:val="1"/>
          <w:numId w:val="3"/>
        </w:numPr>
        <w:tabs>
          <w:tab w:val="clear" w:pos="0"/>
          <w:tab w:val="num" w:pos="1364"/>
          <w:tab w:val="num" w:pos="1440"/>
        </w:tabs>
        <w:ind w:left="-5" w:hanging="10"/>
        <w:rPr>
          <w:rFonts w:ascii="Arial" w:hAnsi="Arial" w:cs="Arial"/>
          <w:b/>
          <w:bCs/>
          <w:sz w:val="16"/>
          <w:szCs w:val="8"/>
        </w:rPr>
      </w:pPr>
      <w:r w:rsidRPr="003878BE">
        <w:rPr>
          <w:rFonts w:ascii="Arial" w:hAnsi="Arial" w:cs="Arial"/>
          <w:b/>
          <w:bCs/>
          <w:sz w:val="16"/>
          <w:szCs w:val="8"/>
        </w:rPr>
        <w:t xml:space="preserve">INFORMATIVA PRIVACY (Reg.UE 2016/679 e D.Lgs.196/2003, così come modificato ed integrato dal D.Lgs.101/2018) </w:t>
      </w:r>
    </w:p>
    <w:p w14:paraId="57CAA974" w14:textId="77777777" w:rsidR="00133AEC" w:rsidRPr="003878BE" w:rsidRDefault="00133AEC" w:rsidP="00133AEC">
      <w:pPr>
        <w:ind w:left="-5" w:right="-14" w:hanging="10"/>
        <w:jc w:val="both"/>
        <w:rPr>
          <w:rFonts w:ascii="Arial" w:hAnsi="Arial" w:cs="Arial"/>
          <w:sz w:val="16"/>
          <w:szCs w:val="16"/>
        </w:rPr>
      </w:pPr>
      <w:r w:rsidRPr="003878BE">
        <w:rPr>
          <w:rFonts w:ascii="Arial" w:hAnsi="Arial" w:cs="Arial"/>
          <w:sz w:val="16"/>
          <w:szCs w:val="16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saranno conservati per tempi compatibili con la finalità della raccolta e connessi obblighi di legge. Gli interessati possono esercitare tutti i diritti di cui agli art.15-21 del Reg.UE 2016/679, contattando il Titolare o il DPO. Informativa completa e riferimenti disponibili su: </w:t>
      </w:r>
    </w:p>
    <w:p w14:paraId="14D3B0CB" w14:textId="77777777" w:rsidR="00133AEC" w:rsidRPr="003878BE" w:rsidRDefault="00133AEC" w:rsidP="00133AEC">
      <w:pPr>
        <w:spacing w:after="2" w:line="256" w:lineRule="auto"/>
        <w:jc w:val="both"/>
        <w:rPr>
          <w:rFonts w:ascii="Arial" w:hAnsi="Arial" w:cs="Arial"/>
          <w:sz w:val="16"/>
          <w:szCs w:val="16"/>
        </w:rPr>
      </w:pPr>
      <w:r w:rsidRPr="003878BE">
        <w:rPr>
          <w:rFonts w:ascii="Arial" w:hAnsi="Arial" w:cs="Arial"/>
          <w:color w:val="0070C0"/>
          <w:sz w:val="16"/>
          <w:szCs w:val="16"/>
        </w:rPr>
        <w:t>www.comune.castiglionedadda.lo.it</w:t>
      </w:r>
      <w:r w:rsidRPr="003878BE">
        <w:rPr>
          <w:rFonts w:ascii="Arial" w:hAnsi="Arial" w:cs="Arial"/>
          <w:sz w:val="16"/>
          <w:szCs w:val="16"/>
        </w:rPr>
        <w:t xml:space="preserve">  </w:t>
      </w:r>
    </w:p>
    <w:p w14:paraId="18321392" w14:textId="77777777" w:rsidR="00133AEC" w:rsidRPr="003878BE" w:rsidRDefault="00133AEC" w:rsidP="00133AEC">
      <w:pPr>
        <w:spacing w:line="256" w:lineRule="auto"/>
        <w:rPr>
          <w:sz w:val="16"/>
          <w:szCs w:val="16"/>
        </w:rPr>
      </w:pPr>
      <w:r w:rsidRPr="003878BE">
        <w:rPr>
          <w:b/>
          <w:sz w:val="14"/>
          <w:szCs w:val="16"/>
        </w:rPr>
        <w:t xml:space="preserve"> </w:t>
      </w:r>
    </w:p>
    <w:p w14:paraId="542587E1" w14:textId="77777777" w:rsidR="00133AEC" w:rsidRPr="003878BE" w:rsidRDefault="00133AEC" w:rsidP="00133AEC">
      <w:pPr>
        <w:rPr>
          <w:bCs/>
          <w:sz w:val="16"/>
          <w:szCs w:val="16"/>
        </w:rPr>
      </w:pPr>
    </w:p>
    <w:p w14:paraId="3EDA9349" w14:textId="70B157E5" w:rsidR="00133AEC" w:rsidRPr="003878BE" w:rsidRDefault="00133AEC" w:rsidP="00133AEC">
      <w:pPr>
        <w:pStyle w:val="Titolo4"/>
        <w:rPr>
          <w:rFonts w:ascii="Arial" w:hAnsi="Arial" w:cs="Arial"/>
          <w:bCs/>
          <w:sz w:val="20"/>
        </w:rPr>
      </w:pPr>
      <w:r w:rsidRPr="003878BE">
        <w:rPr>
          <w:rFonts w:ascii="Arial" w:hAnsi="Arial" w:cs="Arial"/>
          <w:bCs/>
          <w:sz w:val="20"/>
        </w:rPr>
        <w:t>Castiglione D’Adda, ___/___/_______</w:t>
      </w:r>
      <w:r w:rsidRPr="003878BE">
        <w:rPr>
          <w:rFonts w:ascii="Arial" w:hAnsi="Arial" w:cs="Arial"/>
          <w:bCs/>
          <w:sz w:val="20"/>
        </w:rPr>
        <w:tab/>
      </w:r>
      <w:r w:rsidRPr="003878BE">
        <w:rPr>
          <w:rFonts w:ascii="Arial" w:hAnsi="Arial" w:cs="Arial"/>
          <w:bCs/>
          <w:sz w:val="20"/>
        </w:rPr>
        <w:tab/>
      </w:r>
      <w:r w:rsidRPr="003878BE">
        <w:rPr>
          <w:rFonts w:ascii="Arial" w:hAnsi="Arial" w:cs="Arial"/>
          <w:bCs/>
          <w:sz w:val="20"/>
        </w:rPr>
        <w:tab/>
        <w:t xml:space="preserve">          </w:t>
      </w:r>
      <w:r w:rsidRPr="003878BE">
        <w:rPr>
          <w:rFonts w:ascii="Arial" w:hAnsi="Arial" w:cs="Arial"/>
          <w:bCs/>
          <w:sz w:val="20"/>
        </w:rPr>
        <w:tab/>
      </w:r>
      <w:r w:rsidR="003878BE" w:rsidRPr="003878BE">
        <w:rPr>
          <w:rFonts w:ascii="Arial" w:hAnsi="Arial" w:cs="Arial"/>
          <w:bCs/>
          <w:sz w:val="20"/>
        </w:rPr>
        <w:t xml:space="preserve">   </w:t>
      </w:r>
      <w:r w:rsidR="003878BE" w:rsidRPr="003878BE">
        <w:rPr>
          <w:rFonts w:ascii="Arial" w:hAnsi="Arial" w:cs="Arial"/>
          <w:bCs/>
          <w:sz w:val="20"/>
        </w:rPr>
        <w:tab/>
      </w:r>
      <w:r w:rsidRPr="003878BE">
        <w:rPr>
          <w:rFonts w:ascii="Arial" w:hAnsi="Arial" w:cs="Arial"/>
          <w:bCs/>
          <w:sz w:val="20"/>
        </w:rPr>
        <w:tab/>
        <w:t xml:space="preserve"> FIRMA</w:t>
      </w:r>
    </w:p>
    <w:p w14:paraId="62513B79" w14:textId="77777777" w:rsidR="00133AEC" w:rsidRPr="003878BE" w:rsidRDefault="00133AEC" w:rsidP="00133AEC">
      <w:pPr>
        <w:rPr>
          <w:bCs/>
          <w:sz w:val="16"/>
          <w:szCs w:val="16"/>
        </w:rPr>
      </w:pPr>
    </w:p>
    <w:p w14:paraId="616376A2" w14:textId="77777777" w:rsidR="00133AEC" w:rsidRPr="003878BE" w:rsidRDefault="00133AEC" w:rsidP="00133AEC">
      <w:pPr>
        <w:rPr>
          <w:bCs/>
          <w:sz w:val="16"/>
          <w:szCs w:val="16"/>
        </w:rPr>
      </w:pPr>
    </w:p>
    <w:p w14:paraId="6C655DC5" w14:textId="2D927025" w:rsidR="0048365E" w:rsidRDefault="00133AEC" w:rsidP="003878BE">
      <w:pPr>
        <w:spacing w:line="360" w:lineRule="auto"/>
        <w:ind w:left="360"/>
        <w:jc w:val="both"/>
        <w:rPr>
          <w:rFonts w:ascii="Arial" w:hAnsi="Arial" w:cs="Arial"/>
          <w:bCs/>
        </w:rPr>
      </w:pP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  <w:t>_________________________</w:t>
      </w:r>
      <w:r w:rsidR="003878BE" w:rsidRPr="003878BE">
        <w:rPr>
          <w:rFonts w:ascii="Arial" w:hAnsi="Arial" w:cs="Arial"/>
          <w:bCs/>
        </w:rPr>
        <w:t>______</w:t>
      </w:r>
      <w:r w:rsidRPr="003878BE">
        <w:rPr>
          <w:rFonts w:ascii="Arial" w:hAnsi="Arial" w:cs="Arial"/>
          <w:bCs/>
        </w:rPr>
        <w:t>_</w:t>
      </w:r>
    </w:p>
    <w:p w14:paraId="65E5070B" w14:textId="6874AC36" w:rsidR="00FE2B18" w:rsidRDefault="00FE2B18" w:rsidP="003878BE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14:paraId="5EFF6FED" w14:textId="77777777" w:rsidR="00FD0FEF" w:rsidRDefault="00FD0FEF" w:rsidP="003878BE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14:paraId="67DDD32D" w14:textId="71883E99" w:rsidR="00FE2B18" w:rsidRPr="003878BE" w:rsidRDefault="00444C33" w:rsidP="003878BE">
      <w:pPr>
        <w:spacing w:line="360" w:lineRule="auto"/>
        <w:ind w:left="36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noProof/>
          <w:lang w:eastAsia="ar-SA"/>
        </w:rPr>
        <w:drawing>
          <wp:inline distT="0" distB="0" distL="0" distR="0" wp14:anchorId="12D66028" wp14:editId="3A4E9A52">
            <wp:extent cx="6301105" cy="2890520"/>
            <wp:effectExtent l="0" t="0" r="4445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B18" w:rsidRPr="003878BE" w:rsidSect="00E306DA">
      <w:headerReference w:type="default" r:id="rId8"/>
      <w:headerReference w:type="first" r:id="rId9"/>
      <w:pgSz w:w="11906" w:h="16838"/>
      <w:pgMar w:top="284" w:right="849" w:bottom="284" w:left="1134" w:header="426" w:footer="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534B" w14:textId="77777777" w:rsidR="00C74BE9" w:rsidRDefault="00C74BE9">
      <w:r>
        <w:separator/>
      </w:r>
    </w:p>
  </w:endnote>
  <w:endnote w:type="continuationSeparator" w:id="0">
    <w:p w14:paraId="1C19FA93" w14:textId="77777777" w:rsidR="00C74BE9" w:rsidRDefault="00C7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AED3" w14:textId="77777777" w:rsidR="00C74BE9" w:rsidRDefault="00C74BE9">
      <w:r>
        <w:separator/>
      </w:r>
    </w:p>
  </w:footnote>
  <w:footnote w:type="continuationSeparator" w:id="0">
    <w:p w14:paraId="71523E65" w14:textId="77777777" w:rsidR="00C74BE9" w:rsidRDefault="00C7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19C5" w14:textId="77777777" w:rsidR="00155D23" w:rsidRDefault="00155D23"/>
  <w:p w14:paraId="458380B2" w14:textId="77777777" w:rsidR="00155D23" w:rsidRDefault="00155D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7C89" w14:textId="44592E8B" w:rsidR="00E306DA" w:rsidRDefault="00E306DA" w:rsidP="00E306DA">
    <w:pPr>
      <w:jc w:val="center"/>
      <w:rPr>
        <w:rFonts w:ascii="Arial" w:hAnsi="Arial" w:cs="Arial"/>
        <w:b/>
        <w:bCs/>
        <w:sz w:val="40"/>
        <w:szCs w:val="40"/>
      </w:rPr>
    </w:pP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2C5B56C6" wp14:editId="6157E144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71500" cy="734060"/>
          <wp:effectExtent l="0" t="0" r="0" b="8890"/>
          <wp:wrapTight wrapText="bothSides">
            <wp:wrapPolygon edited="0">
              <wp:start x="0" y="0"/>
              <wp:lineTo x="0" y="21301"/>
              <wp:lineTo x="20880" y="21301"/>
              <wp:lineTo x="20880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13" cy="736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4FD">
      <w:rPr>
        <w:rFonts w:ascii="Arial" w:hAnsi="Arial" w:cs="Arial"/>
        <w:b/>
        <w:bCs/>
        <w:sz w:val="40"/>
        <w:szCs w:val="40"/>
      </w:rPr>
      <w:t>COMUNE DI CASTIGLIONE D’ADDA</w:t>
    </w:r>
  </w:p>
  <w:p w14:paraId="28CD69B7" w14:textId="77777777" w:rsidR="00E306DA" w:rsidRDefault="00E306DA" w:rsidP="00E306DA">
    <w:pPr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Provincia di Lodi</w:t>
    </w:r>
  </w:p>
  <w:p w14:paraId="2BFCD540" w14:textId="77777777" w:rsidR="00155D23" w:rsidRDefault="00155D23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77764"/>
    <w:multiLevelType w:val="hybridMultilevel"/>
    <w:tmpl w:val="0150B0C6"/>
    <w:lvl w:ilvl="0" w:tplc="0EDA33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CCC"/>
    <w:multiLevelType w:val="hybridMultilevel"/>
    <w:tmpl w:val="BEFC3EFC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1477D3E"/>
    <w:multiLevelType w:val="hybridMultilevel"/>
    <w:tmpl w:val="235CF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0"/>
    <w:rsid w:val="0002099B"/>
    <w:rsid w:val="000510CC"/>
    <w:rsid w:val="00063C25"/>
    <w:rsid w:val="0006617B"/>
    <w:rsid w:val="00083B50"/>
    <w:rsid w:val="0009207E"/>
    <w:rsid w:val="00094FC8"/>
    <w:rsid w:val="000C5769"/>
    <w:rsid w:val="000D1570"/>
    <w:rsid w:val="000E0869"/>
    <w:rsid w:val="00101F63"/>
    <w:rsid w:val="001118C9"/>
    <w:rsid w:val="00133AEC"/>
    <w:rsid w:val="00155D23"/>
    <w:rsid w:val="00192C54"/>
    <w:rsid w:val="00192EFF"/>
    <w:rsid w:val="001B1AE0"/>
    <w:rsid w:val="001F0F40"/>
    <w:rsid w:val="00271CC0"/>
    <w:rsid w:val="00284D07"/>
    <w:rsid w:val="002A7DE9"/>
    <w:rsid w:val="002D694D"/>
    <w:rsid w:val="002D6968"/>
    <w:rsid w:val="00322C3C"/>
    <w:rsid w:val="003859A6"/>
    <w:rsid w:val="003878BE"/>
    <w:rsid w:val="003B5FE9"/>
    <w:rsid w:val="003D637E"/>
    <w:rsid w:val="00405796"/>
    <w:rsid w:val="004260AE"/>
    <w:rsid w:val="004366DA"/>
    <w:rsid w:val="00443EA5"/>
    <w:rsid w:val="00444C33"/>
    <w:rsid w:val="004755B5"/>
    <w:rsid w:val="0048365E"/>
    <w:rsid w:val="004A2B01"/>
    <w:rsid w:val="004A5167"/>
    <w:rsid w:val="004D0C1E"/>
    <w:rsid w:val="004F4B7D"/>
    <w:rsid w:val="00514243"/>
    <w:rsid w:val="0053166D"/>
    <w:rsid w:val="00534335"/>
    <w:rsid w:val="00567BF5"/>
    <w:rsid w:val="005A5F87"/>
    <w:rsid w:val="005C0C08"/>
    <w:rsid w:val="005D35E9"/>
    <w:rsid w:val="006438E8"/>
    <w:rsid w:val="00674467"/>
    <w:rsid w:val="00677666"/>
    <w:rsid w:val="006B2AAE"/>
    <w:rsid w:val="0076074C"/>
    <w:rsid w:val="00761889"/>
    <w:rsid w:val="00786E57"/>
    <w:rsid w:val="007913CD"/>
    <w:rsid w:val="007D15A5"/>
    <w:rsid w:val="007F1894"/>
    <w:rsid w:val="0080665F"/>
    <w:rsid w:val="00820FF5"/>
    <w:rsid w:val="008322A8"/>
    <w:rsid w:val="008B0F5A"/>
    <w:rsid w:val="008F7377"/>
    <w:rsid w:val="00913DA5"/>
    <w:rsid w:val="009A6FAD"/>
    <w:rsid w:val="009E60C0"/>
    <w:rsid w:val="00A10C1A"/>
    <w:rsid w:val="00AC4695"/>
    <w:rsid w:val="00AC6B5C"/>
    <w:rsid w:val="00AF3DC2"/>
    <w:rsid w:val="00B37CC3"/>
    <w:rsid w:val="00B431FB"/>
    <w:rsid w:val="00B64D3E"/>
    <w:rsid w:val="00BF4811"/>
    <w:rsid w:val="00C079A9"/>
    <w:rsid w:val="00C434AD"/>
    <w:rsid w:val="00C47620"/>
    <w:rsid w:val="00C5372A"/>
    <w:rsid w:val="00C60171"/>
    <w:rsid w:val="00C74BE9"/>
    <w:rsid w:val="00C823F9"/>
    <w:rsid w:val="00CD246E"/>
    <w:rsid w:val="00D73FEA"/>
    <w:rsid w:val="00D91168"/>
    <w:rsid w:val="00E21CE5"/>
    <w:rsid w:val="00E306DA"/>
    <w:rsid w:val="00E822CE"/>
    <w:rsid w:val="00E91860"/>
    <w:rsid w:val="00E93DFD"/>
    <w:rsid w:val="00F22FC2"/>
    <w:rsid w:val="00FB5491"/>
    <w:rsid w:val="00FC2BCE"/>
    <w:rsid w:val="00FD0FEF"/>
    <w:rsid w:val="00FD16C8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FCE7CAF"/>
  <w15:chartTrackingRefBased/>
  <w15:docId w15:val="{E990E01F-BFB4-4E47-8E16-24DBF8F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C079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118C9"/>
    <w:rPr>
      <w:sz w:val="36"/>
    </w:rPr>
  </w:style>
  <w:style w:type="character" w:styleId="Numeropagina">
    <w:name w:val="page number"/>
    <w:basedOn w:val="Carpredefinitoparagrafo"/>
    <w:rsid w:val="00A10C1A"/>
  </w:style>
  <w:style w:type="character" w:customStyle="1" w:styleId="Titolo4Carattere">
    <w:name w:val="Titolo 4 Carattere"/>
    <w:link w:val="Titolo4"/>
    <w:rsid w:val="00133AEC"/>
    <w:rPr>
      <w:sz w:val="24"/>
    </w:rPr>
  </w:style>
  <w:style w:type="paragraph" w:styleId="Paragrafoelenco">
    <w:name w:val="List Paragraph"/>
    <w:basedOn w:val="Normale"/>
    <w:uiPriority w:val="34"/>
    <w:qFormat/>
    <w:rsid w:val="00B37CC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71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LETTERE.dot</Template>
  <TotalTime>36</TotalTime>
  <Pages>2</Pages>
  <Words>290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Monica Bignamini</cp:lastModifiedBy>
  <cp:revision>10</cp:revision>
  <cp:lastPrinted>2019-02-14T10:17:00Z</cp:lastPrinted>
  <dcterms:created xsi:type="dcterms:W3CDTF">2026-02-26T13:06:00Z</dcterms:created>
  <dcterms:modified xsi:type="dcterms:W3CDTF">2026-03-05T12:54:00Z</dcterms:modified>
</cp:coreProperties>
</file>