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5BC5" w14:textId="77777777" w:rsidR="00FF350A" w:rsidRPr="00B667D4" w:rsidRDefault="00060475" w:rsidP="00060475">
      <w:pPr>
        <w:jc w:val="center"/>
        <w:rPr>
          <w:rFonts w:ascii="Arial" w:hAnsi="Arial" w:cs="Arial"/>
          <w:sz w:val="36"/>
          <w:szCs w:val="36"/>
        </w:rPr>
      </w:pPr>
      <w:r w:rsidRPr="00B667D4">
        <w:rPr>
          <w:rFonts w:ascii="Arial" w:hAnsi="Arial" w:cs="Arial"/>
          <w:sz w:val="36"/>
          <w:szCs w:val="36"/>
        </w:rPr>
        <w:t xml:space="preserve">RICHIESTA DI </w:t>
      </w:r>
      <w:r w:rsidR="00FF350A" w:rsidRPr="00B667D4">
        <w:rPr>
          <w:rFonts w:ascii="Arial" w:hAnsi="Arial" w:cs="Arial"/>
          <w:sz w:val="36"/>
          <w:szCs w:val="36"/>
        </w:rPr>
        <w:t xml:space="preserve">ATTIVAZIONE </w:t>
      </w:r>
    </w:p>
    <w:p w14:paraId="671FF1D4" w14:textId="2C097954" w:rsidR="000764FD" w:rsidRPr="00B667D4" w:rsidRDefault="00060475" w:rsidP="00060475">
      <w:pPr>
        <w:jc w:val="center"/>
        <w:rPr>
          <w:rFonts w:ascii="Arial" w:hAnsi="Arial" w:cs="Arial"/>
          <w:sz w:val="36"/>
          <w:szCs w:val="36"/>
        </w:rPr>
      </w:pPr>
      <w:r w:rsidRPr="00B667D4">
        <w:rPr>
          <w:rFonts w:ascii="Arial" w:hAnsi="Arial" w:cs="Arial"/>
          <w:sz w:val="36"/>
          <w:szCs w:val="36"/>
        </w:rPr>
        <w:t>PASTI A DOMICILIO</w:t>
      </w:r>
    </w:p>
    <w:p w14:paraId="03C7B9DF" w14:textId="77777777" w:rsidR="00060475" w:rsidRPr="00B667D4" w:rsidRDefault="00060475" w:rsidP="00B667D4">
      <w:pPr>
        <w:rPr>
          <w:sz w:val="14"/>
          <w:szCs w:val="14"/>
        </w:rPr>
      </w:pPr>
    </w:p>
    <w:p w14:paraId="48E15568" w14:textId="60AE4A72" w:rsidR="001B1AE0" w:rsidRDefault="00AF3DC2" w:rsidP="000764FD">
      <w:pPr>
        <w:jc w:val="right"/>
        <w:rPr>
          <w:rFonts w:ascii="Arial" w:hAnsi="Arial" w:cs="Arial"/>
          <w:b/>
          <w:bCs/>
        </w:rPr>
      </w:pPr>
      <w:bookmarkStart w:id="0" w:name="_Hlk223002163"/>
      <w:r w:rsidRPr="000764FD">
        <w:rPr>
          <w:rFonts w:ascii="Arial" w:hAnsi="Arial" w:cs="Arial"/>
          <w:b/>
          <w:bCs/>
        </w:rPr>
        <w:t>A</w:t>
      </w:r>
      <w:r w:rsidR="001B1AE0" w:rsidRPr="000764FD">
        <w:rPr>
          <w:rFonts w:ascii="Arial" w:hAnsi="Arial" w:cs="Arial"/>
          <w:b/>
          <w:bCs/>
        </w:rPr>
        <w:t>l Signor Sindaco del comune di Castiglione D’Adda</w:t>
      </w:r>
    </w:p>
    <w:p w14:paraId="196AE14A" w14:textId="3451A09C" w:rsidR="005E4882" w:rsidRDefault="005E4882" w:rsidP="000764FD">
      <w:pPr>
        <w:jc w:val="right"/>
        <w:rPr>
          <w:rFonts w:ascii="Arial" w:hAnsi="Arial" w:cs="Arial"/>
          <w:b/>
          <w:bCs/>
        </w:rPr>
      </w:pPr>
    </w:p>
    <w:p w14:paraId="0B35AD38" w14:textId="77777777" w:rsidR="00A77426" w:rsidRPr="005E4882" w:rsidRDefault="00A77426" w:rsidP="00A77426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Il/La Sottoscritta </w:t>
      </w:r>
      <w:r>
        <w:rPr>
          <w:rFonts w:ascii="Arial" w:hAnsi="Arial" w:cs="Arial"/>
          <w:b/>
          <w:bCs/>
        </w:rPr>
        <w:t>_________________________________________________________________________</w:t>
      </w:r>
    </w:p>
    <w:p w14:paraId="2542E73B" w14:textId="77777777" w:rsidR="00A77426" w:rsidRPr="005E4882" w:rsidRDefault="00A77426" w:rsidP="00A77426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12AD8A85" w14:textId="6152A895" w:rsidR="00A77426" w:rsidRPr="005E4882" w:rsidRDefault="00A77426" w:rsidP="00A77426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via/piazza________________________________________________</w:t>
      </w:r>
      <w:r w:rsidR="00E85CF7">
        <w:rPr>
          <w:rFonts w:ascii="Arial" w:hAnsi="Arial" w:cs="Arial"/>
          <w:b/>
          <w:bCs/>
        </w:rPr>
        <w:t xml:space="preserve"> a Castiglione d’Adda</w:t>
      </w:r>
    </w:p>
    <w:p w14:paraId="26A7B9C1" w14:textId="77777777" w:rsidR="00A77426" w:rsidRPr="005E4882" w:rsidRDefault="00A77426" w:rsidP="00A77426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</w:t>
      </w:r>
    </w:p>
    <w:p w14:paraId="0B8DE5C0" w14:textId="77777777" w:rsidR="00A77426" w:rsidRDefault="00A77426" w:rsidP="00A77426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 </w:t>
      </w:r>
      <w:r w:rsidRPr="005E4882">
        <w:rPr>
          <w:rFonts w:ascii="Arial" w:hAnsi="Arial" w:cs="Arial"/>
          <w:b/>
          <w:bCs/>
        </w:rPr>
        <w:t>Grado di Parentela</w:t>
      </w:r>
      <w:r>
        <w:rPr>
          <w:rFonts w:ascii="Arial" w:hAnsi="Arial" w:cs="Arial"/>
          <w:b/>
          <w:bCs/>
        </w:rPr>
        <w:t xml:space="preserve"> _____________________________</w:t>
      </w:r>
    </w:p>
    <w:p w14:paraId="5DB3B8E9" w14:textId="77777777" w:rsidR="00A77426" w:rsidRPr="00B667D4" w:rsidRDefault="00A77426" w:rsidP="00A77426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52C9AB65" w14:textId="77777777" w:rsidR="00A77426" w:rsidRDefault="00A77426" w:rsidP="00A774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0F72">
        <w:rPr>
          <w:rFonts w:ascii="Arial" w:hAnsi="Arial" w:cs="Arial"/>
          <w:b/>
          <w:sz w:val="24"/>
          <w:szCs w:val="24"/>
        </w:rPr>
        <w:t>in nome e per conto di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1DC118FC" w14:textId="77777777" w:rsidR="00A77426" w:rsidRDefault="00A77426" w:rsidP="00A7742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C6CA9">
        <w:rPr>
          <w:rFonts w:ascii="Arial" w:hAnsi="Arial" w:cs="Arial"/>
          <w:b/>
          <w:sz w:val="18"/>
          <w:szCs w:val="18"/>
        </w:rPr>
        <w:t>(compilare solo se diverso dal richiedente)</w:t>
      </w:r>
    </w:p>
    <w:p w14:paraId="13E8467A" w14:textId="77777777" w:rsidR="00A77426" w:rsidRPr="005E4882" w:rsidRDefault="00A77426" w:rsidP="00A77426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Soggetto interessato al servizio </w:t>
      </w:r>
      <w:r w:rsidRPr="005E48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____________________________________________________________</w:t>
      </w:r>
      <w:r w:rsidRPr="005E4882">
        <w:rPr>
          <w:rFonts w:ascii="Arial" w:hAnsi="Arial" w:cs="Arial"/>
          <w:b/>
          <w:bCs/>
        </w:rPr>
        <w:tab/>
      </w:r>
    </w:p>
    <w:p w14:paraId="50E4825F" w14:textId="77777777" w:rsidR="00A77426" w:rsidRPr="005E4882" w:rsidRDefault="00A77426" w:rsidP="00A77426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696A5E5C" w14:textId="4FF1D120" w:rsidR="00A77426" w:rsidRPr="005E4882" w:rsidRDefault="00A77426" w:rsidP="00A77426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via/piazza________________________________________</w:t>
      </w:r>
      <w:r w:rsidR="006D5463"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_______</w:t>
      </w:r>
      <w:r w:rsidR="006D5463">
        <w:rPr>
          <w:rFonts w:ascii="Arial" w:hAnsi="Arial" w:cs="Arial"/>
          <w:b/>
          <w:bCs/>
        </w:rPr>
        <w:t xml:space="preserve"> a </w:t>
      </w:r>
      <w:r>
        <w:rPr>
          <w:rFonts w:ascii="Arial" w:hAnsi="Arial" w:cs="Arial"/>
          <w:b/>
          <w:bCs/>
        </w:rPr>
        <w:t>Castiglione d’Adda</w:t>
      </w:r>
    </w:p>
    <w:p w14:paraId="30B2E62F" w14:textId="77777777" w:rsidR="00A77426" w:rsidRPr="005E4882" w:rsidRDefault="00A77426" w:rsidP="00A77426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_______________________________________</w:t>
      </w:r>
    </w:p>
    <w:p w14:paraId="5A356F17" w14:textId="77777777" w:rsidR="00A77426" w:rsidRPr="003878BE" w:rsidRDefault="00A77426" w:rsidP="00A77426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______________________________ Medico curante________________________________</w:t>
      </w:r>
    </w:p>
    <w:p w14:paraId="763CB043" w14:textId="1142DE5F" w:rsidR="005E4882" w:rsidRPr="00B667D4" w:rsidRDefault="005E4882">
      <w:pPr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14:paraId="2C0CD851" w14:textId="5E845BCD" w:rsidR="000764FD" w:rsidRPr="00090F72" w:rsidRDefault="000764FD" w:rsidP="000764F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72">
        <w:rPr>
          <w:rFonts w:ascii="Arial" w:hAnsi="Arial" w:cs="Arial"/>
          <w:b/>
          <w:sz w:val="24"/>
          <w:szCs w:val="24"/>
          <w:u w:val="single"/>
        </w:rPr>
        <w:t>CHIEDE</w:t>
      </w:r>
    </w:p>
    <w:bookmarkEnd w:id="0"/>
    <w:p w14:paraId="7FDAA6BD" w14:textId="78473214" w:rsidR="009C6CA9" w:rsidRPr="005E4882" w:rsidRDefault="008374DC" w:rsidP="008374DC">
      <w:pPr>
        <w:pStyle w:val="Paragrafoelenco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1B1AE0" w:rsidRPr="005E4882">
        <w:rPr>
          <w:rFonts w:ascii="Arial" w:hAnsi="Arial" w:cs="Arial"/>
        </w:rPr>
        <w:t>di poter usufruire del servizio di pasti</w:t>
      </w:r>
      <w:r w:rsidR="00101F63" w:rsidRPr="005E4882">
        <w:rPr>
          <w:rFonts w:ascii="Arial" w:hAnsi="Arial" w:cs="Arial"/>
        </w:rPr>
        <w:t xml:space="preserve"> al domicilio</w:t>
      </w:r>
      <w:r w:rsidR="009C6CA9" w:rsidRPr="005E4882">
        <w:rPr>
          <w:rFonts w:ascii="Arial" w:hAnsi="Arial" w:cs="Arial"/>
        </w:rPr>
        <w:t>, al costo di € 6,00 a pasto, a partire dal __</w:t>
      </w:r>
      <w:r w:rsidR="00FA430B" w:rsidRPr="005E4882">
        <w:rPr>
          <w:rFonts w:ascii="Arial" w:hAnsi="Arial" w:cs="Arial"/>
        </w:rPr>
        <w:t>___</w:t>
      </w:r>
      <w:r w:rsidR="009C6CA9" w:rsidRPr="005E4882">
        <w:rPr>
          <w:rFonts w:ascii="Arial" w:hAnsi="Arial" w:cs="Arial"/>
        </w:rPr>
        <w:t>_</w:t>
      </w:r>
      <w:r w:rsidR="00FA430B" w:rsidRPr="005E4882">
        <w:rPr>
          <w:rFonts w:ascii="Arial" w:hAnsi="Arial" w:cs="Arial"/>
        </w:rPr>
        <w:t>/</w:t>
      </w:r>
      <w:r w:rsidR="009C6CA9" w:rsidRPr="005E4882">
        <w:rPr>
          <w:rFonts w:ascii="Arial" w:hAnsi="Arial" w:cs="Arial"/>
        </w:rPr>
        <w:t>______</w:t>
      </w:r>
      <w:r w:rsidR="00FA430B" w:rsidRPr="005E4882">
        <w:rPr>
          <w:rFonts w:ascii="Arial" w:hAnsi="Arial" w:cs="Arial"/>
        </w:rPr>
        <w:t>/</w:t>
      </w:r>
      <w:r w:rsidR="009C6CA9" w:rsidRPr="005E4882">
        <w:rPr>
          <w:rFonts w:ascii="Arial" w:hAnsi="Arial" w:cs="Arial"/>
        </w:rPr>
        <w:t>______ nelle seguenti giornate:</w:t>
      </w:r>
    </w:p>
    <w:p w14:paraId="023B9C98" w14:textId="77777777" w:rsidR="009C6CA9" w:rsidRPr="00B667D4" w:rsidRDefault="009C6CA9" w:rsidP="00D55372">
      <w:pPr>
        <w:jc w:val="both"/>
        <w:rPr>
          <w:rFonts w:ascii="Arial" w:hAnsi="Arial" w:cs="Arial"/>
          <w:sz w:val="10"/>
          <w:szCs w:val="10"/>
        </w:rPr>
      </w:pPr>
    </w:p>
    <w:p w14:paraId="43F3377A" w14:textId="30E63640" w:rsidR="009C6CA9" w:rsidRPr="005E4882" w:rsidRDefault="009C6CA9" w:rsidP="00F16C98">
      <w:pPr>
        <w:ind w:left="426"/>
        <w:jc w:val="both"/>
        <w:rPr>
          <w:rFonts w:ascii="Arial" w:hAnsi="Arial" w:cs="Arial"/>
          <w:b/>
          <w:bCs/>
        </w:rPr>
      </w:pPr>
      <w:r w:rsidRPr="005E4882">
        <w:rPr>
          <w:rFonts w:ascii="Arial" w:hAnsi="Arial" w:cs="Arial"/>
        </w:rPr>
        <w:t>Lunedì</w:t>
      </w:r>
      <w:r w:rsidR="000764FD" w:rsidRPr="005E4882">
        <w:rPr>
          <w:rFonts w:ascii="Arial" w:hAnsi="Arial" w:cs="Arial"/>
        </w:rPr>
        <w:tab/>
      </w:r>
      <w:r w:rsidR="000764FD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</w:t>
      </w:r>
      <w:r w:rsidR="000764FD" w:rsidRPr="005E4882">
        <w:rPr>
          <w:rFonts w:ascii="Arial" w:hAnsi="Arial" w:cs="Arial"/>
        </w:rPr>
        <w:t>Pranzo</w:t>
      </w:r>
      <w:r w:rsidR="000764FD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</w:t>
      </w:r>
      <w:r w:rsidR="000764FD" w:rsidRPr="005E4882">
        <w:rPr>
          <w:rFonts w:ascii="Arial" w:hAnsi="Arial" w:cs="Arial"/>
        </w:rPr>
        <w:t>Cena</w:t>
      </w:r>
    </w:p>
    <w:p w14:paraId="64A42F5E" w14:textId="0D79C254" w:rsidR="009C6CA9" w:rsidRPr="005E4882" w:rsidRDefault="009C6CA9" w:rsidP="00F16C98">
      <w:pPr>
        <w:ind w:left="426"/>
        <w:jc w:val="both"/>
        <w:rPr>
          <w:rFonts w:ascii="Arial" w:hAnsi="Arial" w:cs="Arial"/>
          <w:b/>
          <w:bCs/>
        </w:rPr>
      </w:pPr>
      <w:r w:rsidRPr="005E4882">
        <w:rPr>
          <w:rFonts w:ascii="Arial" w:hAnsi="Arial" w:cs="Arial"/>
        </w:rPr>
        <w:t>Martedì</w:t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Pranzo</w:t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Cena</w:t>
      </w:r>
    </w:p>
    <w:p w14:paraId="09BA1726" w14:textId="724C8CBF" w:rsidR="009C6CA9" w:rsidRPr="005E4882" w:rsidRDefault="009C6CA9" w:rsidP="00F16C98">
      <w:pPr>
        <w:ind w:left="426"/>
        <w:jc w:val="both"/>
        <w:rPr>
          <w:rFonts w:ascii="Arial" w:hAnsi="Arial" w:cs="Arial"/>
          <w:b/>
          <w:bCs/>
        </w:rPr>
      </w:pPr>
      <w:r w:rsidRPr="005E4882">
        <w:rPr>
          <w:rFonts w:ascii="Arial" w:hAnsi="Arial" w:cs="Arial"/>
        </w:rPr>
        <w:t>Mercoledì</w:t>
      </w:r>
      <w:r w:rsidR="00F16C98" w:rsidRPr="005E4882">
        <w:rPr>
          <w:rFonts w:ascii="Arial" w:hAnsi="Arial" w:cs="Arial"/>
        </w:rPr>
        <w:tab/>
      </w:r>
      <w:r w:rsid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Pranzo</w:t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Cena</w:t>
      </w:r>
    </w:p>
    <w:p w14:paraId="4316B2CB" w14:textId="51D09DDE" w:rsidR="009C6CA9" w:rsidRPr="005E4882" w:rsidRDefault="009C6CA9" w:rsidP="00F16C98">
      <w:pPr>
        <w:ind w:left="426"/>
        <w:jc w:val="both"/>
        <w:rPr>
          <w:rFonts w:ascii="Arial" w:hAnsi="Arial" w:cs="Arial"/>
          <w:b/>
          <w:bCs/>
        </w:rPr>
      </w:pPr>
      <w:r w:rsidRPr="005E4882">
        <w:rPr>
          <w:rFonts w:ascii="Arial" w:hAnsi="Arial" w:cs="Arial"/>
        </w:rPr>
        <w:t>Giovedì</w:t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Pranzo</w:t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Cena</w:t>
      </w:r>
    </w:p>
    <w:p w14:paraId="58D5F31B" w14:textId="5CB10C8C" w:rsidR="009C6CA9" w:rsidRPr="005E4882" w:rsidRDefault="009C6CA9" w:rsidP="00F16C98">
      <w:pPr>
        <w:ind w:left="426"/>
        <w:jc w:val="both"/>
        <w:rPr>
          <w:rFonts w:ascii="Arial" w:hAnsi="Arial" w:cs="Arial"/>
          <w:b/>
          <w:bCs/>
        </w:rPr>
      </w:pPr>
      <w:r w:rsidRPr="005E4882">
        <w:rPr>
          <w:rFonts w:ascii="Arial" w:hAnsi="Arial" w:cs="Arial"/>
        </w:rPr>
        <w:t>Venerdì</w:t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Pranzo</w:t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Cena</w:t>
      </w:r>
    </w:p>
    <w:p w14:paraId="22DC3916" w14:textId="73BFA709" w:rsidR="009C6CA9" w:rsidRPr="005E4882" w:rsidRDefault="009C6CA9" w:rsidP="00F16C98">
      <w:pPr>
        <w:ind w:left="426"/>
        <w:jc w:val="both"/>
        <w:rPr>
          <w:rFonts w:ascii="Arial" w:hAnsi="Arial" w:cs="Arial"/>
          <w:b/>
          <w:bCs/>
        </w:rPr>
      </w:pPr>
      <w:r w:rsidRPr="005E4882">
        <w:rPr>
          <w:rFonts w:ascii="Arial" w:hAnsi="Arial" w:cs="Arial"/>
        </w:rPr>
        <w:t xml:space="preserve">Sabato </w:t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Pranzo</w:t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Cena</w:t>
      </w:r>
    </w:p>
    <w:p w14:paraId="412900C8" w14:textId="7DC0760A" w:rsidR="000764FD" w:rsidRPr="005E4882" w:rsidRDefault="009C6CA9" w:rsidP="00F16C98">
      <w:pPr>
        <w:ind w:left="426"/>
        <w:jc w:val="both"/>
        <w:rPr>
          <w:rFonts w:ascii="Arial" w:hAnsi="Arial" w:cs="Arial"/>
        </w:rPr>
      </w:pPr>
      <w:r w:rsidRPr="005E4882">
        <w:rPr>
          <w:rFonts w:ascii="Arial" w:hAnsi="Arial" w:cs="Arial"/>
        </w:rPr>
        <w:t>Domenica</w:t>
      </w:r>
      <w:r w:rsidR="000764FD" w:rsidRPr="005E4882">
        <w:rPr>
          <w:rFonts w:ascii="Arial" w:hAnsi="Arial" w:cs="Arial"/>
        </w:rPr>
        <w:t xml:space="preserve"> </w:t>
      </w:r>
      <w:r w:rsidR="00F16C98" w:rsidRPr="005E4882">
        <w:rPr>
          <w:rFonts w:ascii="Arial" w:hAnsi="Arial" w:cs="Arial"/>
        </w:rPr>
        <w:tab/>
      </w:r>
      <w:r w:rsid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Pranzo</w:t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tab/>
      </w:r>
      <w:r w:rsidR="00F16C98" w:rsidRPr="005E4882">
        <w:rPr>
          <w:rFonts w:ascii="Arial" w:hAnsi="Arial" w:cs="Arial"/>
        </w:rPr>
        <w:sym w:font="Wingdings" w:char="F0A8"/>
      </w:r>
      <w:r w:rsidR="00F16C98" w:rsidRPr="005E4882">
        <w:rPr>
          <w:rFonts w:ascii="Arial" w:hAnsi="Arial" w:cs="Arial"/>
        </w:rPr>
        <w:t xml:space="preserve"> Cena</w:t>
      </w:r>
    </w:p>
    <w:p w14:paraId="6B757A6B" w14:textId="77777777" w:rsidR="00F16C98" w:rsidRPr="00B667D4" w:rsidRDefault="00F16C98" w:rsidP="00F16C98">
      <w:pPr>
        <w:ind w:left="426"/>
        <w:jc w:val="both"/>
        <w:rPr>
          <w:rFonts w:ascii="Arial" w:hAnsi="Arial" w:cs="Arial"/>
          <w:sz w:val="12"/>
          <w:szCs w:val="12"/>
        </w:rPr>
      </w:pPr>
    </w:p>
    <w:p w14:paraId="52CD83DD" w14:textId="78BE1B1F" w:rsidR="00F16C98" w:rsidRPr="005E4882" w:rsidRDefault="00F16C98" w:rsidP="00F16C98">
      <w:pPr>
        <w:ind w:left="426"/>
        <w:jc w:val="both"/>
        <w:rPr>
          <w:rFonts w:ascii="Arial" w:hAnsi="Arial" w:cs="Arial"/>
        </w:rPr>
      </w:pPr>
      <w:r w:rsidRPr="005E4882">
        <w:rPr>
          <w:rFonts w:ascii="Arial" w:hAnsi="Arial" w:cs="Arial"/>
        </w:rPr>
        <w:t>Si segnala che nel caso vengano richiesti</w:t>
      </w:r>
      <w:r w:rsidR="004152A4" w:rsidRPr="005E4882">
        <w:rPr>
          <w:rFonts w:ascii="Arial" w:hAnsi="Arial" w:cs="Arial"/>
        </w:rPr>
        <w:t xml:space="preserve"> n. 2 pasti giornalieri (pranzo e cena)</w:t>
      </w:r>
      <w:r w:rsidRPr="005E4882">
        <w:rPr>
          <w:rFonts w:ascii="Arial" w:hAnsi="Arial" w:cs="Arial"/>
        </w:rPr>
        <w:t>,</w:t>
      </w:r>
      <w:r w:rsidR="004152A4" w:rsidRPr="005E4882">
        <w:rPr>
          <w:rFonts w:ascii="Arial" w:hAnsi="Arial" w:cs="Arial"/>
        </w:rPr>
        <w:t xml:space="preserve"> </w:t>
      </w:r>
      <w:r w:rsidRPr="005E4882">
        <w:rPr>
          <w:rFonts w:ascii="Arial" w:hAnsi="Arial" w:cs="Arial"/>
        </w:rPr>
        <w:t xml:space="preserve">questi </w:t>
      </w:r>
      <w:r w:rsidR="004152A4" w:rsidRPr="005E4882">
        <w:rPr>
          <w:rFonts w:ascii="Arial" w:hAnsi="Arial" w:cs="Arial"/>
        </w:rPr>
        <w:t xml:space="preserve">saranno consegnati </w:t>
      </w:r>
      <w:r w:rsidR="004152A4" w:rsidRPr="00E85CF7">
        <w:rPr>
          <w:rFonts w:ascii="Arial" w:hAnsi="Arial" w:cs="Arial"/>
        </w:rPr>
        <w:t>congiuntamente</w:t>
      </w:r>
      <w:r w:rsidRPr="00E85CF7">
        <w:rPr>
          <w:rFonts w:ascii="Arial" w:hAnsi="Arial" w:cs="Arial"/>
        </w:rPr>
        <w:t xml:space="preserve"> </w:t>
      </w:r>
      <w:r w:rsidR="00E85CF7">
        <w:rPr>
          <w:rFonts w:ascii="Arial" w:hAnsi="Arial" w:cs="Arial"/>
        </w:rPr>
        <w:t>entro le ore 12.00.</w:t>
      </w:r>
    </w:p>
    <w:p w14:paraId="352BB6A8" w14:textId="690B29F7" w:rsidR="00F16C98" w:rsidRPr="005E4882" w:rsidRDefault="00F16C98" w:rsidP="00F16C98">
      <w:pPr>
        <w:ind w:left="426"/>
        <w:jc w:val="both"/>
        <w:rPr>
          <w:rFonts w:ascii="Arial" w:hAnsi="Arial" w:cs="Arial"/>
        </w:rPr>
      </w:pPr>
    </w:p>
    <w:p w14:paraId="6C55C7E3" w14:textId="2BE02DDB" w:rsidR="00F16C98" w:rsidRPr="005E4882" w:rsidRDefault="008374DC" w:rsidP="008374DC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F16C98" w:rsidRPr="005E4882">
        <w:rPr>
          <w:rFonts w:ascii="Arial" w:hAnsi="Arial" w:cs="Arial"/>
        </w:rPr>
        <w:t xml:space="preserve">di ricevere un pasto </w:t>
      </w:r>
      <w:r w:rsidR="008A762C" w:rsidRPr="005E4882">
        <w:rPr>
          <w:rFonts w:ascii="Arial" w:hAnsi="Arial" w:cs="Arial"/>
        </w:rPr>
        <w:t>a domicilio con dieta speciale (NB: allegare certificato medico)</w:t>
      </w:r>
    </w:p>
    <w:p w14:paraId="2A4E9657" w14:textId="77777777" w:rsidR="008A762C" w:rsidRPr="005E4882" w:rsidRDefault="008A762C" w:rsidP="008A762C">
      <w:pPr>
        <w:pStyle w:val="Paragrafoelenco"/>
        <w:ind w:left="426"/>
        <w:jc w:val="both"/>
        <w:rPr>
          <w:rFonts w:ascii="Arial" w:hAnsi="Arial" w:cs="Arial"/>
        </w:rPr>
      </w:pPr>
    </w:p>
    <w:p w14:paraId="024B00C7" w14:textId="2D914EBC" w:rsidR="008A762C" w:rsidRPr="005E4882" w:rsidRDefault="008374DC" w:rsidP="008374DC">
      <w:pPr>
        <w:pStyle w:val="Paragrafoelenco"/>
        <w:spacing w:after="24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</w:t>
      </w:r>
      <w:r w:rsidR="008A762C" w:rsidRPr="005E4882">
        <w:rPr>
          <w:rFonts w:ascii="Arial" w:hAnsi="Arial" w:cs="Arial"/>
        </w:rPr>
        <w:t>di ricevere la fattura tramite e-mail all’indirizzo_________________________________</w:t>
      </w:r>
    </w:p>
    <w:p w14:paraId="42CE980F" w14:textId="77777777" w:rsidR="001B1AE0" w:rsidRPr="005E4882" w:rsidRDefault="001B1AE0" w:rsidP="00D55372">
      <w:pPr>
        <w:jc w:val="both"/>
        <w:rPr>
          <w:rFonts w:ascii="Arial" w:hAnsi="Arial" w:cs="Arial"/>
        </w:rPr>
      </w:pPr>
      <w:r w:rsidRPr="005E4882">
        <w:rPr>
          <w:rFonts w:ascii="Arial" w:hAnsi="Arial" w:cs="Arial"/>
        </w:rPr>
        <w:t>Nom</w:t>
      </w:r>
      <w:r w:rsidR="005373B7" w:rsidRPr="005E4882">
        <w:rPr>
          <w:rFonts w:ascii="Arial" w:hAnsi="Arial" w:cs="Arial"/>
        </w:rPr>
        <w:t>inativo e recapito telefonico d</w:t>
      </w:r>
      <w:r w:rsidRPr="005E4882">
        <w:rPr>
          <w:rFonts w:ascii="Arial" w:hAnsi="Arial" w:cs="Arial"/>
        </w:rPr>
        <w:t>i</w:t>
      </w:r>
      <w:r w:rsidR="005373B7" w:rsidRPr="005E4882">
        <w:rPr>
          <w:rFonts w:ascii="Arial" w:hAnsi="Arial" w:cs="Arial"/>
        </w:rPr>
        <w:t xml:space="preserve"> altri</w:t>
      </w:r>
      <w:r w:rsidRPr="005E4882">
        <w:rPr>
          <w:rFonts w:ascii="Arial" w:hAnsi="Arial" w:cs="Arial"/>
        </w:rPr>
        <w:t xml:space="preserve"> referenti che si possono contattare:</w:t>
      </w:r>
    </w:p>
    <w:p w14:paraId="0AAC5902" w14:textId="0E690531" w:rsidR="009C6CA9" w:rsidRDefault="008A762C" w:rsidP="009C6CA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E4882">
        <w:rPr>
          <w:rFonts w:ascii="Arial" w:hAnsi="Arial" w:cs="Arial"/>
        </w:rPr>
        <w:t>Cognome</w:t>
      </w:r>
      <w:r w:rsidR="009C6CA9" w:rsidRPr="005E4882">
        <w:rPr>
          <w:rFonts w:ascii="Arial" w:hAnsi="Arial" w:cs="Arial"/>
        </w:rPr>
        <w:t xml:space="preserve"> __________________</w:t>
      </w:r>
      <w:r w:rsidRPr="005E4882">
        <w:rPr>
          <w:rFonts w:ascii="Arial" w:hAnsi="Arial" w:cs="Arial"/>
        </w:rPr>
        <w:t>___ Nome___________________</w:t>
      </w:r>
      <w:r w:rsidR="00B667D4">
        <w:rPr>
          <w:rFonts w:ascii="Arial" w:hAnsi="Arial" w:cs="Arial"/>
        </w:rPr>
        <w:t xml:space="preserve">  </w:t>
      </w:r>
      <w:r w:rsidR="001B1AE0" w:rsidRPr="005E4882">
        <w:rPr>
          <w:rFonts w:ascii="Arial" w:hAnsi="Arial" w:cs="Arial"/>
        </w:rPr>
        <w:t>grado di parentela</w:t>
      </w:r>
      <w:r w:rsidRPr="005E4882">
        <w:rPr>
          <w:rFonts w:ascii="Arial" w:hAnsi="Arial" w:cs="Arial"/>
        </w:rPr>
        <w:t xml:space="preserve">   </w:t>
      </w:r>
      <w:r w:rsidR="00FB5491" w:rsidRPr="005E4882">
        <w:rPr>
          <w:rFonts w:ascii="Arial" w:hAnsi="Arial" w:cs="Arial"/>
        </w:rPr>
        <w:t xml:space="preserve"> </w:t>
      </w:r>
      <w:r w:rsidR="009C6CA9" w:rsidRPr="005E4882">
        <w:rPr>
          <w:rFonts w:ascii="Arial" w:hAnsi="Arial" w:cs="Arial"/>
        </w:rPr>
        <w:t>___________________</w:t>
      </w:r>
    </w:p>
    <w:p w14:paraId="10DF683D" w14:textId="77777777" w:rsidR="001B1AE0" w:rsidRPr="005E4882" w:rsidRDefault="009C6CA9" w:rsidP="009C6CA9">
      <w:pPr>
        <w:spacing w:before="240"/>
        <w:jc w:val="both"/>
        <w:rPr>
          <w:rFonts w:ascii="Arial" w:hAnsi="Arial" w:cs="Arial"/>
        </w:rPr>
      </w:pPr>
      <w:r w:rsidRPr="005E4882">
        <w:rPr>
          <w:rFonts w:ascii="Arial" w:hAnsi="Arial" w:cs="Arial"/>
        </w:rPr>
        <w:t>Cellulare________________ email__________________________</w:t>
      </w:r>
    </w:p>
    <w:p w14:paraId="76BEE6ED" w14:textId="77777777" w:rsidR="00D55372" w:rsidRDefault="00D55372" w:rsidP="00D55372">
      <w:pPr>
        <w:spacing w:line="256" w:lineRule="auto"/>
      </w:pPr>
    </w:p>
    <w:p w14:paraId="14AE191F" w14:textId="77777777" w:rsidR="00D55372" w:rsidRPr="00B667D4" w:rsidRDefault="00D55372" w:rsidP="00D55372">
      <w:pPr>
        <w:pStyle w:val="Titolo2"/>
        <w:numPr>
          <w:ilvl w:val="1"/>
          <w:numId w:val="5"/>
        </w:numPr>
        <w:tabs>
          <w:tab w:val="clear" w:pos="0"/>
          <w:tab w:val="num" w:pos="1440"/>
        </w:tabs>
        <w:ind w:left="-5" w:hanging="10"/>
        <w:rPr>
          <w:rFonts w:ascii="Arial" w:hAnsi="Arial" w:cs="Arial"/>
          <w:b/>
          <w:bCs/>
          <w:sz w:val="16"/>
          <w:szCs w:val="8"/>
        </w:rPr>
      </w:pPr>
      <w:r w:rsidRPr="00B667D4">
        <w:rPr>
          <w:rFonts w:ascii="Arial" w:hAnsi="Arial" w:cs="Arial"/>
          <w:b/>
          <w:bCs/>
          <w:sz w:val="16"/>
          <w:szCs w:val="8"/>
        </w:rPr>
        <w:t xml:space="preserve">INFORMATIVA PRIVACY (Reg.UE 2016/679 e D.Lgs.196/2003, così come modificato ed integrato dal D.Lgs.101/2018) </w:t>
      </w:r>
    </w:p>
    <w:p w14:paraId="76067A06" w14:textId="77777777" w:rsidR="00D55372" w:rsidRPr="00B667D4" w:rsidRDefault="00D55372" w:rsidP="00D55372">
      <w:pPr>
        <w:ind w:left="-5" w:right="-14" w:hanging="10"/>
        <w:jc w:val="both"/>
        <w:rPr>
          <w:rFonts w:ascii="Arial" w:hAnsi="Arial" w:cs="Arial"/>
          <w:sz w:val="16"/>
          <w:szCs w:val="16"/>
        </w:rPr>
      </w:pPr>
      <w:r w:rsidRPr="00B667D4">
        <w:rPr>
          <w:rFonts w:ascii="Arial" w:hAnsi="Arial" w:cs="Arial"/>
          <w:sz w:val="16"/>
          <w:szCs w:val="16"/>
        </w:rPr>
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dati saranno conservati per tempi compatibili con la finalità della raccolta e connessi obblighi di legge. Gli interessati possono esercitare tutti i diritti di cui agli art.15-21 del Reg.UE 2016/679, contattando il Titolare o il DPO. Informativa completa e riferimenti disponibili su: </w:t>
      </w:r>
    </w:p>
    <w:p w14:paraId="7184281F" w14:textId="77777777" w:rsidR="00D55372" w:rsidRPr="00B667D4" w:rsidRDefault="00D55372" w:rsidP="00D55372">
      <w:pPr>
        <w:spacing w:after="2" w:line="256" w:lineRule="auto"/>
        <w:jc w:val="both"/>
        <w:rPr>
          <w:rFonts w:ascii="Arial" w:hAnsi="Arial" w:cs="Arial"/>
          <w:sz w:val="16"/>
          <w:szCs w:val="16"/>
        </w:rPr>
      </w:pPr>
      <w:r w:rsidRPr="00B667D4">
        <w:rPr>
          <w:rFonts w:ascii="Arial" w:hAnsi="Arial" w:cs="Arial"/>
          <w:color w:val="0070C0"/>
          <w:sz w:val="16"/>
          <w:szCs w:val="16"/>
        </w:rPr>
        <w:t>www.comune.castiglionedadda.lo.it</w:t>
      </w:r>
      <w:r w:rsidRPr="00B667D4">
        <w:rPr>
          <w:rFonts w:ascii="Arial" w:hAnsi="Arial" w:cs="Arial"/>
          <w:sz w:val="16"/>
          <w:szCs w:val="16"/>
        </w:rPr>
        <w:t xml:space="preserve">  </w:t>
      </w:r>
    </w:p>
    <w:p w14:paraId="15B9295D" w14:textId="71E0A7FD" w:rsidR="00D55372" w:rsidRPr="00D55372" w:rsidRDefault="00D55372" w:rsidP="00B667D4">
      <w:pPr>
        <w:spacing w:line="256" w:lineRule="auto"/>
      </w:pPr>
      <w:r>
        <w:rPr>
          <w:b/>
          <w:sz w:val="18"/>
        </w:rPr>
        <w:t xml:space="preserve"> </w:t>
      </w:r>
    </w:p>
    <w:p w14:paraId="7B749D3D" w14:textId="11F39AFA" w:rsidR="00090F72" w:rsidRPr="00B667D4" w:rsidRDefault="00090F72" w:rsidP="00090F72">
      <w:pPr>
        <w:pStyle w:val="Titolo4"/>
        <w:rPr>
          <w:rFonts w:ascii="Arial" w:hAnsi="Arial" w:cs="Arial"/>
          <w:b/>
          <w:sz w:val="20"/>
        </w:rPr>
      </w:pPr>
      <w:r w:rsidRPr="00B667D4">
        <w:rPr>
          <w:rFonts w:ascii="Arial" w:hAnsi="Arial" w:cs="Arial"/>
          <w:b/>
          <w:sz w:val="20"/>
        </w:rPr>
        <w:t xml:space="preserve">Castiglione D’Adda, </w:t>
      </w:r>
      <w:r w:rsidR="00B667D4">
        <w:rPr>
          <w:rFonts w:ascii="Arial" w:hAnsi="Arial" w:cs="Arial"/>
          <w:b/>
          <w:sz w:val="20"/>
        </w:rPr>
        <w:t>__</w:t>
      </w:r>
      <w:r w:rsidRPr="00B667D4">
        <w:rPr>
          <w:rFonts w:ascii="Arial" w:hAnsi="Arial" w:cs="Arial"/>
          <w:b/>
          <w:sz w:val="20"/>
        </w:rPr>
        <w:t>___/</w:t>
      </w:r>
      <w:r w:rsidR="00B667D4">
        <w:rPr>
          <w:rFonts w:ascii="Arial" w:hAnsi="Arial" w:cs="Arial"/>
          <w:b/>
          <w:sz w:val="20"/>
        </w:rPr>
        <w:t>__</w:t>
      </w:r>
      <w:r w:rsidRPr="00B667D4">
        <w:rPr>
          <w:rFonts w:ascii="Arial" w:hAnsi="Arial" w:cs="Arial"/>
          <w:b/>
          <w:sz w:val="20"/>
        </w:rPr>
        <w:t>___/_______</w:t>
      </w:r>
      <w:r w:rsidRPr="00B667D4">
        <w:rPr>
          <w:rFonts w:ascii="Arial" w:hAnsi="Arial" w:cs="Arial"/>
          <w:b/>
          <w:sz w:val="20"/>
        </w:rPr>
        <w:tab/>
      </w:r>
      <w:r w:rsidRPr="00B667D4">
        <w:rPr>
          <w:rFonts w:ascii="Arial" w:hAnsi="Arial" w:cs="Arial"/>
          <w:b/>
          <w:sz w:val="20"/>
        </w:rPr>
        <w:tab/>
      </w:r>
      <w:r w:rsidRPr="00B667D4">
        <w:rPr>
          <w:rFonts w:ascii="Arial" w:hAnsi="Arial" w:cs="Arial"/>
          <w:b/>
          <w:sz w:val="20"/>
        </w:rPr>
        <w:tab/>
        <w:t xml:space="preserve">          </w:t>
      </w:r>
      <w:r w:rsidRPr="00B667D4">
        <w:rPr>
          <w:rFonts w:ascii="Arial" w:hAnsi="Arial" w:cs="Arial"/>
          <w:b/>
          <w:sz w:val="20"/>
        </w:rPr>
        <w:tab/>
      </w:r>
      <w:r w:rsidRPr="00B667D4">
        <w:rPr>
          <w:rFonts w:ascii="Arial" w:hAnsi="Arial" w:cs="Arial"/>
          <w:b/>
          <w:sz w:val="20"/>
        </w:rPr>
        <w:tab/>
        <w:t xml:space="preserve"> FIRMA</w:t>
      </w:r>
    </w:p>
    <w:p w14:paraId="589EB56C" w14:textId="6E5010EF" w:rsidR="00090F72" w:rsidRPr="00B667D4" w:rsidRDefault="00090F72" w:rsidP="00B667D4">
      <w:pPr>
        <w:spacing w:line="480" w:lineRule="auto"/>
        <w:ind w:left="360"/>
        <w:jc w:val="both"/>
        <w:rPr>
          <w:rFonts w:ascii="Arial" w:hAnsi="Arial" w:cs="Arial"/>
          <w:b/>
        </w:rPr>
      </w:pPr>
      <w:r w:rsidRPr="00B667D4">
        <w:rPr>
          <w:rFonts w:ascii="Arial" w:hAnsi="Arial" w:cs="Arial"/>
          <w:b/>
        </w:rPr>
        <w:tab/>
      </w:r>
      <w:r w:rsidRPr="00B667D4">
        <w:rPr>
          <w:rFonts w:ascii="Arial" w:hAnsi="Arial" w:cs="Arial"/>
          <w:b/>
        </w:rPr>
        <w:tab/>
      </w:r>
      <w:r w:rsidRPr="00B667D4">
        <w:rPr>
          <w:rFonts w:ascii="Arial" w:hAnsi="Arial" w:cs="Arial"/>
          <w:b/>
        </w:rPr>
        <w:tab/>
      </w:r>
      <w:r w:rsidRPr="00B667D4">
        <w:rPr>
          <w:rFonts w:ascii="Arial" w:hAnsi="Arial" w:cs="Arial"/>
          <w:b/>
        </w:rPr>
        <w:tab/>
      </w:r>
      <w:r w:rsidRPr="00B667D4">
        <w:rPr>
          <w:rFonts w:ascii="Arial" w:hAnsi="Arial" w:cs="Arial"/>
          <w:b/>
        </w:rPr>
        <w:tab/>
      </w:r>
      <w:r w:rsidRPr="00B667D4">
        <w:rPr>
          <w:rFonts w:ascii="Arial" w:hAnsi="Arial" w:cs="Arial"/>
          <w:b/>
        </w:rPr>
        <w:tab/>
      </w:r>
      <w:r w:rsidRPr="00B667D4">
        <w:rPr>
          <w:rFonts w:ascii="Arial" w:hAnsi="Arial" w:cs="Arial"/>
          <w:b/>
        </w:rPr>
        <w:tab/>
      </w:r>
      <w:r w:rsidRPr="00B667D4">
        <w:rPr>
          <w:rFonts w:ascii="Arial" w:hAnsi="Arial" w:cs="Arial"/>
          <w:b/>
        </w:rPr>
        <w:tab/>
        <w:t>_________________________</w:t>
      </w:r>
      <w:r w:rsidR="00B667D4">
        <w:rPr>
          <w:rFonts w:ascii="Arial" w:hAnsi="Arial" w:cs="Arial"/>
          <w:b/>
        </w:rPr>
        <w:t>_____</w:t>
      </w:r>
      <w:r w:rsidRPr="00B667D4">
        <w:rPr>
          <w:rFonts w:ascii="Arial" w:hAnsi="Arial" w:cs="Arial"/>
          <w:b/>
        </w:rPr>
        <w:t>_</w:t>
      </w:r>
    </w:p>
    <w:sectPr w:rsidR="00090F72" w:rsidRPr="00B667D4" w:rsidSect="00B667D4">
      <w:headerReference w:type="default" r:id="rId7"/>
      <w:headerReference w:type="first" r:id="rId8"/>
      <w:pgSz w:w="11906" w:h="16838"/>
      <w:pgMar w:top="720" w:right="720" w:bottom="720" w:left="720" w:header="142" w:footer="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A46D" w14:textId="77777777" w:rsidR="008A6FFA" w:rsidRDefault="008A6FFA">
      <w:r>
        <w:separator/>
      </w:r>
    </w:p>
  </w:endnote>
  <w:endnote w:type="continuationSeparator" w:id="0">
    <w:p w14:paraId="6DD921A7" w14:textId="77777777" w:rsidR="008A6FFA" w:rsidRDefault="008A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1D3E" w14:textId="77777777" w:rsidR="008A6FFA" w:rsidRDefault="008A6FFA">
      <w:r>
        <w:separator/>
      </w:r>
    </w:p>
  </w:footnote>
  <w:footnote w:type="continuationSeparator" w:id="0">
    <w:p w14:paraId="76FDB02E" w14:textId="77777777" w:rsidR="008A6FFA" w:rsidRDefault="008A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0F5C" w14:textId="77777777" w:rsidR="00E1708C" w:rsidRDefault="00E1708C"/>
  <w:p w14:paraId="54862A1E" w14:textId="77777777" w:rsidR="00E1708C" w:rsidRDefault="00E170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472A" w14:textId="0191CCD9" w:rsidR="000764FD" w:rsidRDefault="000764FD">
    <w:pPr>
      <w:pStyle w:val="Intestazione"/>
    </w:pPr>
  </w:p>
  <w:p w14:paraId="4B3D7B8C" w14:textId="516C44B9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2FD52BAA" wp14:editId="2E4FF1D0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637540" cy="819150"/>
          <wp:effectExtent l="0" t="0" r="0" b="0"/>
          <wp:wrapTight wrapText="bothSides">
            <wp:wrapPolygon edited="0">
              <wp:start x="0" y="0"/>
              <wp:lineTo x="0" y="21098"/>
              <wp:lineTo x="20653" y="21098"/>
              <wp:lineTo x="20653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3" cy="825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00BC4" w14:textId="2FC6C526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bookmarkStart w:id="1" w:name="_Hlk223002128"/>
    <w:r w:rsidRPr="000764FD">
      <w:rPr>
        <w:rFonts w:ascii="Arial" w:hAnsi="Arial" w:cs="Arial"/>
        <w:b/>
        <w:bCs/>
        <w:sz w:val="40"/>
        <w:szCs w:val="40"/>
      </w:rPr>
      <w:t>COMUNE DI CASTIGLIONE D’ADDA</w:t>
    </w:r>
  </w:p>
  <w:p w14:paraId="38B073AF" w14:textId="054771E3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Provincia di Lodi</w:t>
    </w:r>
  </w:p>
  <w:bookmarkEnd w:id="1"/>
  <w:p w14:paraId="3FB54C12" w14:textId="39A7DB40" w:rsidR="00E1708C" w:rsidRDefault="00E1708C">
    <w:pPr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EB6460"/>
    <w:multiLevelType w:val="hybridMultilevel"/>
    <w:tmpl w:val="63C2A088"/>
    <w:lvl w:ilvl="0" w:tplc="16B80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7764"/>
    <w:multiLevelType w:val="hybridMultilevel"/>
    <w:tmpl w:val="0150B0C6"/>
    <w:lvl w:ilvl="0" w:tplc="0EDA33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A6C8C"/>
    <w:multiLevelType w:val="multilevel"/>
    <w:tmpl w:val="AACC01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EFB5CCC"/>
    <w:multiLevelType w:val="hybridMultilevel"/>
    <w:tmpl w:val="464E96A8"/>
    <w:lvl w:ilvl="0" w:tplc="2B7A58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7A1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EB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0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E4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63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00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24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A2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CB4EA5"/>
    <w:multiLevelType w:val="hybridMultilevel"/>
    <w:tmpl w:val="5B0E978A"/>
    <w:lvl w:ilvl="0" w:tplc="16B80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A2788"/>
    <w:multiLevelType w:val="hybridMultilevel"/>
    <w:tmpl w:val="024A4C32"/>
    <w:lvl w:ilvl="0" w:tplc="5BBCCD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E60007B"/>
    <w:multiLevelType w:val="hybridMultilevel"/>
    <w:tmpl w:val="1C2AE6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C0"/>
    <w:rsid w:val="00007326"/>
    <w:rsid w:val="000422F3"/>
    <w:rsid w:val="00060475"/>
    <w:rsid w:val="00063C25"/>
    <w:rsid w:val="0006617B"/>
    <w:rsid w:val="000764FD"/>
    <w:rsid w:val="00083B50"/>
    <w:rsid w:val="00090F72"/>
    <w:rsid w:val="00094FC8"/>
    <w:rsid w:val="000D1570"/>
    <w:rsid w:val="00101F63"/>
    <w:rsid w:val="001118C9"/>
    <w:rsid w:val="0019377C"/>
    <w:rsid w:val="001A4F09"/>
    <w:rsid w:val="001B1AE0"/>
    <w:rsid w:val="001C61D0"/>
    <w:rsid w:val="001F325D"/>
    <w:rsid w:val="0020585E"/>
    <w:rsid w:val="00206CD7"/>
    <w:rsid w:val="0023729C"/>
    <w:rsid w:val="00240EB1"/>
    <w:rsid w:val="00260D22"/>
    <w:rsid w:val="00284D07"/>
    <w:rsid w:val="002A7DE9"/>
    <w:rsid w:val="002D694D"/>
    <w:rsid w:val="002D6968"/>
    <w:rsid w:val="003733D1"/>
    <w:rsid w:val="003777E1"/>
    <w:rsid w:val="003A48CA"/>
    <w:rsid w:val="003B5FE9"/>
    <w:rsid w:val="003C04F7"/>
    <w:rsid w:val="004152A4"/>
    <w:rsid w:val="00424310"/>
    <w:rsid w:val="00443EA5"/>
    <w:rsid w:val="004A5167"/>
    <w:rsid w:val="004F4B7D"/>
    <w:rsid w:val="0052726E"/>
    <w:rsid w:val="005373B7"/>
    <w:rsid w:val="0054228A"/>
    <w:rsid w:val="005D35E9"/>
    <w:rsid w:val="005E4882"/>
    <w:rsid w:val="0060015C"/>
    <w:rsid w:val="00634A6A"/>
    <w:rsid w:val="00637BB6"/>
    <w:rsid w:val="00662DB1"/>
    <w:rsid w:val="0067028B"/>
    <w:rsid w:val="00674467"/>
    <w:rsid w:val="00677666"/>
    <w:rsid w:val="006B2AAE"/>
    <w:rsid w:val="006B2C0A"/>
    <w:rsid w:val="006D5463"/>
    <w:rsid w:val="0076505E"/>
    <w:rsid w:val="007744E3"/>
    <w:rsid w:val="007F5BA0"/>
    <w:rsid w:val="008322A8"/>
    <w:rsid w:val="008374DC"/>
    <w:rsid w:val="008435D3"/>
    <w:rsid w:val="0085729B"/>
    <w:rsid w:val="00874BF9"/>
    <w:rsid w:val="008857E2"/>
    <w:rsid w:val="00886E03"/>
    <w:rsid w:val="008A6FFA"/>
    <w:rsid w:val="008A72E4"/>
    <w:rsid w:val="008A762C"/>
    <w:rsid w:val="008F7377"/>
    <w:rsid w:val="009A6FAD"/>
    <w:rsid w:val="009C6CA9"/>
    <w:rsid w:val="009E60C0"/>
    <w:rsid w:val="00A06653"/>
    <w:rsid w:val="00A77426"/>
    <w:rsid w:val="00AC6B5C"/>
    <w:rsid w:val="00AC7E82"/>
    <w:rsid w:val="00AF3DC2"/>
    <w:rsid w:val="00AF60CB"/>
    <w:rsid w:val="00B05137"/>
    <w:rsid w:val="00B10856"/>
    <w:rsid w:val="00B1493B"/>
    <w:rsid w:val="00B432B5"/>
    <w:rsid w:val="00B60C9A"/>
    <w:rsid w:val="00B64D3E"/>
    <w:rsid w:val="00B667D4"/>
    <w:rsid w:val="00B85DAB"/>
    <w:rsid w:val="00BD4D37"/>
    <w:rsid w:val="00C079A9"/>
    <w:rsid w:val="00C434AD"/>
    <w:rsid w:val="00C5372A"/>
    <w:rsid w:val="00C823F9"/>
    <w:rsid w:val="00CD246E"/>
    <w:rsid w:val="00CD285F"/>
    <w:rsid w:val="00D12BEC"/>
    <w:rsid w:val="00D55372"/>
    <w:rsid w:val="00D73FEA"/>
    <w:rsid w:val="00D91168"/>
    <w:rsid w:val="00DD2602"/>
    <w:rsid w:val="00DE75D3"/>
    <w:rsid w:val="00E1708C"/>
    <w:rsid w:val="00E85CF7"/>
    <w:rsid w:val="00EA7D1E"/>
    <w:rsid w:val="00ED452F"/>
    <w:rsid w:val="00EE680F"/>
    <w:rsid w:val="00F16C98"/>
    <w:rsid w:val="00F65733"/>
    <w:rsid w:val="00FA430B"/>
    <w:rsid w:val="00FB5491"/>
    <w:rsid w:val="00FC2BCE"/>
    <w:rsid w:val="00FD16C8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329144E"/>
  <w15:chartTrackingRefBased/>
  <w15:docId w15:val="{E990E01F-BFB4-4E47-8E16-24DBF8F9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4882"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C079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9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118C9"/>
    <w:rPr>
      <w:sz w:val="36"/>
    </w:rPr>
  </w:style>
  <w:style w:type="character" w:styleId="Numeropagina">
    <w:name w:val="page number"/>
    <w:basedOn w:val="Carpredefinitoparagrafo"/>
    <w:rsid w:val="00662DB1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4FD"/>
  </w:style>
  <w:style w:type="paragraph" w:styleId="Paragrafoelenco">
    <w:name w:val="List Paragraph"/>
    <w:basedOn w:val="Normale"/>
    <w:uiPriority w:val="34"/>
    <w:qFormat/>
    <w:rsid w:val="00F1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LETTERE.dot</Template>
  <TotalTime>64</TotalTime>
  <Pages>1</Pages>
  <Words>311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Monica Bignamini</cp:lastModifiedBy>
  <cp:revision>12</cp:revision>
  <cp:lastPrinted>2019-07-27T08:37:00Z</cp:lastPrinted>
  <dcterms:created xsi:type="dcterms:W3CDTF">2026-02-26T11:40:00Z</dcterms:created>
  <dcterms:modified xsi:type="dcterms:W3CDTF">2026-03-05T12:51:00Z</dcterms:modified>
</cp:coreProperties>
</file>