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3CC4" w14:textId="0E4E8277" w:rsidR="00501C84" w:rsidRPr="00D16BA9" w:rsidRDefault="00060475" w:rsidP="00060475">
      <w:pPr>
        <w:jc w:val="center"/>
        <w:rPr>
          <w:rFonts w:ascii="Arial" w:hAnsi="Arial" w:cs="Arial"/>
          <w:sz w:val="36"/>
          <w:szCs w:val="36"/>
        </w:rPr>
      </w:pPr>
      <w:r w:rsidRPr="00D16BA9">
        <w:rPr>
          <w:rFonts w:ascii="Arial" w:hAnsi="Arial" w:cs="Arial"/>
          <w:sz w:val="36"/>
          <w:szCs w:val="36"/>
        </w:rPr>
        <w:t xml:space="preserve">RICHIESTA DI </w:t>
      </w:r>
      <w:r w:rsidR="005B4630">
        <w:rPr>
          <w:rFonts w:ascii="Arial" w:hAnsi="Arial" w:cs="Arial"/>
          <w:sz w:val="36"/>
          <w:szCs w:val="36"/>
        </w:rPr>
        <w:t xml:space="preserve">MODIFICA O </w:t>
      </w:r>
      <w:r w:rsidR="00501C84" w:rsidRPr="00D16BA9">
        <w:rPr>
          <w:rFonts w:ascii="Arial" w:hAnsi="Arial" w:cs="Arial"/>
          <w:sz w:val="36"/>
          <w:szCs w:val="36"/>
        </w:rPr>
        <w:t xml:space="preserve">SOSPENSIONE </w:t>
      </w:r>
    </w:p>
    <w:p w14:paraId="671FF1D4" w14:textId="567ECCE4" w:rsidR="000764FD" w:rsidRPr="00D16BA9" w:rsidRDefault="00060475" w:rsidP="00060475">
      <w:pPr>
        <w:jc w:val="center"/>
        <w:rPr>
          <w:rFonts w:ascii="Arial" w:hAnsi="Arial" w:cs="Arial"/>
          <w:sz w:val="36"/>
          <w:szCs w:val="36"/>
        </w:rPr>
      </w:pPr>
      <w:r w:rsidRPr="00D16BA9">
        <w:rPr>
          <w:rFonts w:ascii="Arial" w:hAnsi="Arial" w:cs="Arial"/>
          <w:sz w:val="36"/>
          <w:szCs w:val="36"/>
        </w:rPr>
        <w:t>PASTI A DOMICILIO</w:t>
      </w:r>
    </w:p>
    <w:p w14:paraId="6A360C3F" w14:textId="3680BC62" w:rsidR="00060475" w:rsidRDefault="00060475" w:rsidP="00060475">
      <w:pPr>
        <w:jc w:val="center"/>
      </w:pPr>
    </w:p>
    <w:p w14:paraId="03C7B9DF" w14:textId="77777777" w:rsidR="00060475" w:rsidRPr="000764FD" w:rsidRDefault="00060475" w:rsidP="00060475">
      <w:pPr>
        <w:jc w:val="center"/>
      </w:pPr>
    </w:p>
    <w:p w14:paraId="48E15568" w14:textId="10DA41B4" w:rsidR="001B1AE0" w:rsidRDefault="00AF3DC2" w:rsidP="000764FD">
      <w:pPr>
        <w:jc w:val="right"/>
        <w:rPr>
          <w:rFonts w:ascii="Arial" w:hAnsi="Arial" w:cs="Arial"/>
          <w:b/>
          <w:bCs/>
        </w:rPr>
      </w:pPr>
      <w:bookmarkStart w:id="0" w:name="_Hlk223002163"/>
      <w:r w:rsidRPr="000764FD">
        <w:rPr>
          <w:rFonts w:ascii="Arial" w:hAnsi="Arial" w:cs="Arial"/>
          <w:b/>
          <w:bCs/>
        </w:rPr>
        <w:t>A</w:t>
      </w:r>
      <w:r w:rsidR="001B1AE0" w:rsidRPr="000764FD">
        <w:rPr>
          <w:rFonts w:ascii="Arial" w:hAnsi="Arial" w:cs="Arial"/>
          <w:b/>
          <w:bCs/>
        </w:rPr>
        <w:t>l Signor Sindaco del comune di Castiglione D’Adda</w:t>
      </w:r>
    </w:p>
    <w:p w14:paraId="20175E2D" w14:textId="77777777" w:rsidR="00D1298A" w:rsidRDefault="00D1298A" w:rsidP="000764FD">
      <w:pPr>
        <w:jc w:val="right"/>
        <w:rPr>
          <w:rFonts w:ascii="Arial" w:hAnsi="Arial" w:cs="Arial"/>
          <w:b/>
          <w:bCs/>
        </w:rPr>
      </w:pPr>
    </w:p>
    <w:p w14:paraId="6A38E73B" w14:textId="77777777" w:rsidR="00D1298A" w:rsidRPr="005E4882" w:rsidRDefault="00D1298A" w:rsidP="00D1298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Il/La Sottoscritta </w:t>
      </w:r>
      <w:r>
        <w:rPr>
          <w:rFonts w:ascii="Arial" w:hAnsi="Arial" w:cs="Arial"/>
          <w:b/>
          <w:bCs/>
        </w:rPr>
        <w:t>_________________________________________________________________________</w:t>
      </w:r>
    </w:p>
    <w:p w14:paraId="240BBD51" w14:textId="77777777" w:rsidR="00D1298A" w:rsidRPr="005E4882" w:rsidRDefault="00D1298A" w:rsidP="00D1298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Nato/a a</w:t>
      </w:r>
      <w:r>
        <w:rPr>
          <w:rFonts w:ascii="Arial" w:hAnsi="Arial" w:cs="Arial"/>
          <w:b/>
          <w:bCs/>
        </w:rPr>
        <w:t xml:space="preserve"> ___________________________________________ (</w:t>
      </w:r>
      <w:r w:rsidRPr="005E4882">
        <w:rPr>
          <w:rFonts w:ascii="Arial" w:hAnsi="Arial" w:cs="Arial"/>
          <w:b/>
          <w:bCs/>
        </w:rPr>
        <w:t>Prov</w:t>
      </w:r>
      <w:r>
        <w:rPr>
          <w:rFonts w:ascii="Arial" w:hAnsi="Arial" w:cs="Arial"/>
          <w:b/>
          <w:bCs/>
        </w:rPr>
        <w:t>. ________)</w:t>
      </w:r>
      <w:r w:rsidRPr="005E4882">
        <w:rPr>
          <w:rFonts w:ascii="Arial" w:hAnsi="Arial" w:cs="Arial"/>
          <w:b/>
          <w:bCs/>
        </w:rPr>
        <w:tab/>
        <w:t>il</w:t>
      </w:r>
      <w:r>
        <w:rPr>
          <w:rFonts w:ascii="Arial" w:hAnsi="Arial" w:cs="Arial"/>
          <w:b/>
          <w:bCs/>
        </w:rPr>
        <w:t xml:space="preserve"> ____/_____/______</w:t>
      </w:r>
    </w:p>
    <w:p w14:paraId="716AA211" w14:textId="44CA8298" w:rsidR="00D1298A" w:rsidRPr="005E4882" w:rsidRDefault="00D1298A" w:rsidP="00D1298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Residente in </w:t>
      </w:r>
      <w:r>
        <w:rPr>
          <w:rFonts w:ascii="Arial" w:hAnsi="Arial" w:cs="Arial"/>
          <w:b/>
          <w:bCs/>
        </w:rPr>
        <w:t>via/piazza______________________________________________</w:t>
      </w:r>
      <w:r w:rsidR="00BA5519">
        <w:rPr>
          <w:rFonts w:ascii="Arial" w:hAnsi="Arial" w:cs="Arial"/>
          <w:b/>
          <w:bCs/>
        </w:rPr>
        <w:t xml:space="preserve"> a ____________________</w:t>
      </w:r>
    </w:p>
    <w:p w14:paraId="22D8579F" w14:textId="77777777" w:rsidR="00D1298A" w:rsidRPr="005E4882" w:rsidRDefault="00D1298A" w:rsidP="00D1298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Telefono </w:t>
      </w:r>
      <w:r>
        <w:rPr>
          <w:rFonts w:ascii="Arial" w:hAnsi="Arial" w:cs="Arial"/>
          <w:b/>
          <w:bCs/>
        </w:rPr>
        <w:t xml:space="preserve">__________________________________   </w:t>
      </w:r>
      <w:r w:rsidRPr="005E4882">
        <w:rPr>
          <w:rFonts w:ascii="Arial" w:hAnsi="Arial" w:cs="Arial"/>
          <w:b/>
          <w:bCs/>
        </w:rPr>
        <w:t xml:space="preserve">e-mail </w:t>
      </w:r>
      <w:r>
        <w:rPr>
          <w:rFonts w:ascii="Arial" w:hAnsi="Arial" w:cs="Arial"/>
          <w:b/>
          <w:bCs/>
        </w:rPr>
        <w:t>______________________________________</w:t>
      </w:r>
    </w:p>
    <w:p w14:paraId="60A62289" w14:textId="77777777" w:rsidR="00D1298A" w:rsidRDefault="00D1298A" w:rsidP="00D1298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Codice Fiscale</w:t>
      </w:r>
      <w:r>
        <w:rPr>
          <w:rFonts w:ascii="Arial" w:hAnsi="Arial" w:cs="Arial"/>
          <w:b/>
          <w:bCs/>
        </w:rPr>
        <w:t xml:space="preserve"> ____________________________ </w:t>
      </w:r>
      <w:r w:rsidRPr="005E4882">
        <w:rPr>
          <w:rFonts w:ascii="Arial" w:hAnsi="Arial" w:cs="Arial"/>
          <w:b/>
          <w:bCs/>
        </w:rPr>
        <w:t>Grado di Parentela</w:t>
      </w:r>
      <w:r>
        <w:rPr>
          <w:rFonts w:ascii="Arial" w:hAnsi="Arial" w:cs="Arial"/>
          <w:b/>
          <w:bCs/>
        </w:rPr>
        <w:t xml:space="preserve"> _____________________________</w:t>
      </w:r>
    </w:p>
    <w:p w14:paraId="6087CF50" w14:textId="77777777" w:rsidR="00D1298A" w:rsidRPr="00B667D4" w:rsidRDefault="00D1298A" w:rsidP="00D1298A">
      <w:pPr>
        <w:jc w:val="center"/>
        <w:rPr>
          <w:rFonts w:ascii="Arial" w:hAnsi="Arial" w:cs="Arial"/>
          <w:b/>
          <w:sz w:val="10"/>
          <w:szCs w:val="10"/>
          <w:u w:val="single"/>
        </w:rPr>
      </w:pPr>
    </w:p>
    <w:p w14:paraId="55291F54" w14:textId="77777777" w:rsidR="00D1298A" w:rsidRDefault="00D1298A" w:rsidP="00D1298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0F72">
        <w:rPr>
          <w:rFonts w:ascii="Arial" w:hAnsi="Arial" w:cs="Arial"/>
          <w:b/>
          <w:sz w:val="24"/>
          <w:szCs w:val="24"/>
        </w:rPr>
        <w:t>in nome e per conto di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25A3CF9B" w14:textId="77777777" w:rsidR="00D1298A" w:rsidRDefault="00D1298A" w:rsidP="00D1298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C6CA9">
        <w:rPr>
          <w:rFonts w:ascii="Arial" w:hAnsi="Arial" w:cs="Arial"/>
          <w:b/>
          <w:sz w:val="18"/>
          <w:szCs w:val="18"/>
        </w:rPr>
        <w:t>(compilare solo se diverso dal richiedente)</w:t>
      </w:r>
    </w:p>
    <w:p w14:paraId="18602AFA" w14:textId="77777777" w:rsidR="00D1298A" w:rsidRPr="005E4882" w:rsidRDefault="00D1298A" w:rsidP="00D1298A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Soggetto interessato al servizio </w:t>
      </w:r>
      <w:r w:rsidRPr="005E488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____________________________________________________________</w:t>
      </w:r>
      <w:r w:rsidRPr="005E4882">
        <w:rPr>
          <w:rFonts w:ascii="Arial" w:hAnsi="Arial" w:cs="Arial"/>
          <w:b/>
          <w:bCs/>
        </w:rPr>
        <w:tab/>
      </w:r>
    </w:p>
    <w:p w14:paraId="3C5D7F1B" w14:textId="77777777" w:rsidR="00D1298A" w:rsidRPr="005E4882" w:rsidRDefault="00D1298A" w:rsidP="00D1298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Nato/a a</w:t>
      </w:r>
      <w:r>
        <w:rPr>
          <w:rFonts w:ascii="Arial" w:hAnsi="Arial" w:cs="Arial"/>
          <w:b/>
          <w:bCs/>
        </w:rPr>
        <w:t xml:space="preserve"> ______________________________________________ (</w:t>
      </w:r>
      <w:r w:rsidRPr="005E4882">
        <w:rPr>
          <w:rFonts w:ascii="Arial" w:hAnsi="Arial" w:cs="Arial"/>
          <w:b/>
          <w:bCs/>
        </w:rPr>
        <w:t>Prov</w:t>
      </w:r>
      <w:r>
        <w:rPr>
          <w:rFonts w:ascii="Arial" w:hAnsi="Arial" w:cs="Arial"/>
          <w:b/>
          <w:bCs/>
        </w:rPr>
        <w:t>. ________)</w:t>
      </w:r>
      <w:r w:rsidRPr="005E4882">
        <w:rPr>
          <w:rFonts w:ascii="Arial" w:hAnsi="Arial" w:cs="Arial"/>
          <w:b/>
          <w:bCs/>
        </w:rPr>
        <w:tab/>
        <w:t>il</w:t>
      </w:r>
      <w:r>
        <w:rPr>
          <w:rFonts w:ascii="Arial" w:hAnsi="Arial" w:cs="Arial"/>
          <w:b/>
          <w:bCs/>
        </w:rPr>
        <w:t xml:space="preserve"> ____/_____/______</w:t>
      </w:r>
    </w:p>
    <w:p w14:paraId="69E1F0D1" w14:textId="25727FAD" w:rsidR="00D1298A" w:rsidRPr="005E4882" w:rsidRDefault="00D1298A" w:rsidP="00D1298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Residente in </w:t>
      </w:r>
      <w:r>
        <w:rPr>
          <w:rFonts w:ascii="Arial" w:hAnsi="Arial" w:cs="Arial"/>
          <w:b/>
          <w:bCs/>
        </w:rPr>
        <w:t>via/piazza_______________________________________________</w:t>
      </w:r>
      <w:r w:rsidR="00BA5519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>__</w:t>
      </w:r>
      <w:r w:rsidR="00BA5519">
        <w:rPr>
          <w:rFonts w:ascii="Arial" w:hAnsi="Arial" w:cs="Arial"/>
          <w:b/>
          <w:bCs/>
        </w:rPr>
        <w:t xml:space="preserve"> a </w:t>
      </w:r>
      <w:r>
        <w:rPr>
          <w:rFonts w:ascii="Arial" w:hAnsi="Arial" w:cs="Arial"/>
          <w:b/>
          <w:bCs/>
        </w:rPr>
        <w:t>Castiglione d’Adda</w:t>
      </w:r>
    </w:p>
    <w:p w14:paraId="1BE0831B" w14:textId="77777777" w:rsidR="00D1298A" w:rsidRPr="005E4882" w:rsidRDefault="00D1298A" w:rsidP="00D1298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Telefono </w:t>
      </w:r>
      <w:r>
        <w:rPr>
          <w:rFonts w:ascii="Arial" w:hAnsi="Arial" w:cs="Arial"/>
          <w:b/>
          <w:bCs/>
        </w:rPr>
        <w:t xml:space="preserve">_________________________________   </w:t>
      </w:r>
      <w:r w:rsidRPr="005E4882">
        <w:rPr>
          <w:rFonts w:ascii="Arial" w:hAnsi="Arial" w:cs="Arial"/>
          <w:b/>
          <w:bCs/>
        </w:rPr>
        <w:t xml:space="preserve">e-mail </w:t>
      </w:r>
      <w:r>
        <w:rPr>
          <w:rFonts w:ascii="Arial" w:hAnsi="Arial" w:cs="Arial"/>
          <w:b/>
          <w:bCs/>
        </w:rPr>
        <w:t>_______________________________________</w:t>
      </w:r>
    </w:p>
    <w:p w14:paraId="0F125BFB" w14:textId="77777777" w:rsidR="00D1298A" w:rsidRPr="003878BE" w:rsidRDefault="00D1298A" w:rsidP="00D1298A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Codice Fiscale</w:t>
      </w:r>
      <w:r>
        <w:rPr>
          <w:rFonts w:ascii="Arial" w:hAnsi="Arial" w:cs="Arial"/>
          <w:b/>
          <w:bCs/>
        </w:rPr>
        <w:t xml:space="preserve"> ______________________________ Medico curante________________________________</w:t>
      </w:r>
    </w:p>
    <w:p w14:paraId="763CB043" w14:textId="1142DE5F" w:rsidR="005E4882" w:rsidRDefault="005E488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2C0CD851" w14:textId="5E845BCD" w:rsidR="000764FD" w:rsidRPr="00090F72" w:rsidRDefault="000764FD" w:rsidP="000764F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0F72">
        <w:rPr>
          <w:rFonts w:ascii="Arial" w:hAnsi="Arial" w:cs="Arial"/>
          <w:b/>
          <w:sz w:val="24"/>
          <w:szCs w:val="24"/>
          <w:u w:val="single"/>
        </w:rPr>
        <w:t>CHIEDE</w:t>
      </w:r>
    </w:p>
    <w:bookmarkEnd w:id="0"/>
    <w:p w14:paraId="6B757A6B" w14:textId="4D70C886" w:rsidR="00F16C98" w:rsidRDefault="001B1AE0" w:rsidP="00D16BA9">
      <w:pPr>
        <w:pStyle w:val="Paragrafoelenco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5E4882">
        <w:rPr>
          <w:rFonts w:ascii="Arial" w:hAnsi="Arial" w:cs="Arial"/>
        </w:rPr>
        <w:t xml:space="preserve">di </w:t>
      </w:r>
      <w:r w:rsidR="00103E45">
        <w:rPr>
          <w:rFonts w:ascii="Arial" w:hAnsi="Arial" w:cs="Arial"/>
        </w:rPr>
        <w:t>sospendere il</w:t>
      </w:r>
      <w:r w:rsidRPr="005E4882">
        <w:rPr>
          <w:rFonts w:ascii="Arial" w:hAnsi="Arial" w:cs="Arial"/>
        </w:rPr>
        <w:t xml:space="preserve"> servizio di pasti</w:t>
      </w:r>
      <w:r w:rsidR="00101F63" w:rsidRPr="005E4882">
        <w:rPr>
          <w:rFonts w:ascii="Arial" w:hAnsi="Arial" w:cs="Arial"/>
        </w:rPr>
        <w:t xml:space="preserve"> al domicilio</w:t>
      </w:r>
    </w:p>
    <w:p w14:paraId="1404BF38" w14:textId="77777777" w:rsidR="00D75B27" w:rsidRDefault="00103E45" w:rsidP="00D75B27">
      <w:pPr>
        <w:pStyle w:val="Paragrafoelenco"/>
        <w:numPr>
          <w:ilvl w:val="0"/>
          <w:numId w:val="9"/>
        </w:numPr>
        <w:spacing w:before="240" w:line="360" w:lineRule="auto"/>
        <w:ind w:left="1560"/>
        <w:jc w:val="both"/>
        <w:rPr>
          <w:rFonts w:ascii="Arial" w:hAnsi="Arial" w:cs="Arial"/>
        </w:rPr>
      </w:pPr>
      <w:r w:rsidRPr="00D75B27">
        <w:rPr>
          <w:rFonts w:ascii="Arial" w:hAnsi="Arial" w:cs="Arial"/>
        </w:rPr>
        <w:t>definitivamente dal ______/______/________</w:t>
      </w:r>
      <w:r w:rsidR="00D75B27" w:rsidRPr="00D75B27">
        <w:rPr>
          <w:rFonts w:ascii="Arial" w:hAnsi="Arial" w:cs="Arial"/>
        </w:rPr>
        <w:t xml:space="preserve"> </w:t>
      </w:r>
    </w:p>
    <w:p w14:paraId="685572CF" w14:textId="74EFD224" w:rsidR="00103E45" w:rsidRDefault="00D75B27" w:rsidP="00D75B27">
      <w:pPr>
        <w:pStyle w:val="Paragrafoelenco"/>
        <w:numPr>
          <w:ilvl w:val="0"/>
          <w:numId w:val="9"/>
        </w:numPr>
        <w:spacing w:line="360" w:lineRule="auto"/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>te</w:t>
      </w:r>
      <w:r w:rsidR="00103E45" w:rsidRPr="00D75B27">
        <w:rPr>
          <w:rFonts w:ascii="Arial" w:hAnsi="Arial" w:cs="Arial"/>
        </w:rPr>
        <w:t>mporaneamente dal ______/______/______</w:t>
      </w:r>
      <w:r w:rsidRPr="00D75B27">
        <w:rPr>
          <w:rFonts w:ascii="Arial" w:hAnsi="Arial" w:cs="Arial"/>
        </w:rPr>
        <w:t xml:space="preserve"> </w:t>
      </w:r>
      <w:r w:rsidR="00D16BA9" w:rsidRPr="00D75B27">
        <w:rPr>
          <w:rFonts w:ascii="Arial" w:hAnsi="Arial" w:cs="Arial"/>
        </w:rPr>
        <w:t xml:space="preserve">al ______/______/________ </w:t>
      </w:r>
    </w:p>
    <w:p w14:paraId="2F5DA7CA" w14:textId="266BD721" w:rsidR="005B4630" w:rsidRPr="00D75B27" w:rsidRDefault="005B4630" w:rsidP="005B4630">
      <w:pPr>
        <w:pStyle w:val="Paragrafoelenco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aggiungere o ridurre i giorni di consegna come segue: ___________________________________________</w:t>
      </w:r>
      <w:r>
        <w:rPr>
          <w:rFonts w:ascii="Arial" w:hAnsi="Arial" w:cs="Arial"/>
        </w:rPr>
        <w:br/>
        <w:t>__________________________________________________________________________________________</w:t>
      </w:r>
    </w:p>
    <w:p w14:paraId="0CF9A38E" w14:textId="77777777" w:rsidR="00103E45" w:rsidRDefault="00103E45" w:rsidP="00D55372">
      <w:pPr>
        <w:jc w:val="both"/>
        <w:rPr>
          <w:rFonts w:ascii="Arial" w:hAnsi="Arial" w:cs="Arial"/>
        </w:rPr>
      </w:pPr>
    </w:p>
    <w:p w14:paraId="42CE980F" w14:textId="312253E7" w:rsidR="001B1AE0" w:rsidRPr="005E4882" w:rsidRDefault="001B1AE0" w:rsidP="00D55372">
      <w:pPr>
        <w:jc w:val="both"/>
        <w:rPr>
          <w:rFonts w:ascii="Arial" w:hAnsi="Arial" w:cs="Arial"/>
        </w:rPr>
      </w:pPr>
      <w:r w:rsidRPr="005E4882">
        <w:rPr>
          <w:rFonts w:ascii="Arial" w:hAnsi="Arial" w:cs="Arial"/>
        </w:rPr>
        <w:t>Nom</w:t>
      </w:r>
      <w:r w:rsidR="005373B7" w:rsidRPr="005E4882">
        <w:rPr>
          <w:rFonts w:ascii="Arial" w:hAnsi="Arial" w:cs="Arial"/>
        </w:rPr>
        <w:t>inativo e recapito telefonico d</w:t>
      </w:r>
      <w:r w:rsidRPr="005E4882">
        <w:rPr>
          <w:rFonts w:ascii="Arial" w:hAnsi="Arial" w:cs="Arial"/>
        </w:rPr>
        <w:t>i</w:t>
      </w:r>
      <w:r w:rsidR="005373B7" w:rsidRPr="005E4882">
        <w:rPr>
          <w:rFonts w:ascii="Arial" w:hAnsi="Arial" w:cs="Arial"/>
        </w:rPr>
        <w:t xml:space="preserve"> altri</w:t>
      </w:r>
      <w:r w:rsidRPr="005E4882">
        <w:rPr>
          <w:rFonts w:ascii="Arial" w:hAnsi="Arial" w:cs="Arial"/>
        </w:rPr>
        <w:t xml:space="preserve"> referenti che si possono contattare:</w:t>
      </w:r>
    </w:p>
    <w:p w14:paraId="0AAC5902" w14:textId="3F70B428" w:rsidR="009C6CA9" w:rsidRDefault="008A762C" w:rsidP="009C6CA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E4882">
        <w:rPr>
          <w:rFonts w:ascii="Arial" w:hAnsi="Arial" w:cs="Arial"/>
        </w:rPr>
        <w:t>Cognome</w:t>
      </w:r>
      <w:r w:rsidR="009C6CA9" w:rsidRPr="005E4882">
        <w:rPr>
          <w:rFonts w:ascii="Arial" w:hAnsi="Arial" w:cs="Arial"/>
        </w:rPr>
        <w:t xml:space="preserve"> __________________</w:t>
      </w:r>
      <w:r w:rsidRPr="005E4882">
        <w:rPr>
          <w:rFonts w:ascii="Arial" w:hAnsi="Arial" w:cs="Arial"/>
        </w:rPr>
        <w:t>___ Nome___________________</w:t>
      </w:r>
      <w:r w:rsidR="00D16BA9">
        <w:rPr>
          <w:rFonts w:ascii="Arial" w:hAnsi="Arial" w:cs="Arial"/>
        </w:rPr>
        <w:t xml:space="preserve"> </w:t>
      </w:r>
      <w:r w:rsidR="001B1AE0" w:rsidRPr="005E4882">
        <w:rPr>
          <w:rFonts w:ascii="Arial" w:hAnsi="Arial" w:cs="Arial"/>
        </w:rPr>
        <w:t>grado di parentela</w:t>
      </w:r>
      <w:r w:rsidRPr="005E4882">
        <w:rPr>
          <w:rFonts w:ascii="Arial" w:hAnsi="Arial" w:cs="Arial"/>
        </w:rPr>
        <w:t xml:space="preserve">   </w:t>
      </w:r>
      <w:r w:rsidR="00FB5491" w:rsidRPr="005E4882">
        <w:rPr>
          <w:rFonts w:ascii="Arial" w:hAnsi="Arial" w:cs="Arial"/>
        </w:rPr>
        <w:t xml:space="preserve"> </w:t>
      </w:r>
      <w:r w:rsidR="009C6CA9" w:rsidRPr="005E4882">
        <w:rPr>
          <w:rFonts w:ascii="Arial" w:hAnsi="Arial" w:cs="Arial"/>
        </w:rPr>
        <w:t>___________________</w:t>
      </w:r>
    </w:p>
    <w:p w14:paraId="10DF683D" w14:textId="77777777" w:rsidR="001B1AE0" w:rsidRPr="005E4882" w:rsidRDefault="009C6CA9" w:rsidP="009C6CA9">
      <w:pPr>
        <w:spacing w:before="240"/>
        <w:jc w:val="both"/>
        <w:rPr>
          <w:rFonts w:ascii="Arial" w:hAnsi="Arial" w:cs="Arial"/>
        </w:rPr>
      </w:pPr>
      <w:r w:rsidRPr="005E4882">
        <w:rPr>
          <w:rFonts w:ascii="Arial" w:hAnsi="Arial" w:cs="Arial"/>
        </w:rPr>
        <w:t>Cellulare________________ email__________________________</w:t>
      </w:r>
    </w:p>
    <w:p w14:paraId="65AE9CB6" w14:textId="77777777" w:rsidR="001B1AE0" w:rsidRPr="00090F72" w:rsidRDefault="001B1AE0" w:rsidP="005373B7">
      <w:pPr>
        <w:jc w:val="both"/>
        <w:rPr>
          <w:rFonts w:ascii="Arial" w:hAnsi="Arial" w:cs="Arial"/>
          <w:sz w:val="24"/>
          <w:szCs w:val="24"/>
        </w:rPr>
      </w:pPr>
    </w:p>
    <w:p w14:paraId="76BEE6ED" w14:textId="77777777" w:rsidR="00D55372" w:rsidRDefault="00D55372" w:rsidP="00D55372">
      <w:pPr>
        <w:spacing w:line="256" w:lineRule="auto"/>
      </w:pPr>
    </w:p>
    <w:p w14:paraId="14AE191F" w14:textId="77777777" w:rsidR="00D55372" w:rsidRPr="00D16BA9" w:rsidRDefault="00D55372" w:rsidP="00D55372">
      <w:pPr>
        <w:pStyle w:val="Titolo2"/>
        <w:numPr>
          <w:ilvl w:val="1"/>
          <w:numId w:val="5"/>
        </w:numPr>
        <w:tabs>
          <w:tab w:val="clear" w:pos="0"/>
          <w:tab w:val="num" w:pos="1440"/>
        </w:tabs>
        <w:ind w:left="-5" w:hanging="10"/>
        <w:rPr>
          <w:rFonts w:ascii="Arial" w:hAnsi="Arial" w:cs="Arial"/>
          <w:b/>
          <w:bCs/>
          <w:sz w:val="18"/>
          <w:szCs w:val="10"/>
        </w:rPr>
      </w:pPr>
      <w:r w:rsidRPr="00D16BA9">
        <w:rPr>
          <w:rFonts w:ascii="Arial" w:hAnsi="Arial" w:cs="Arial"/>
          <w:b/>
          <w:bCs/>
          <w:sz w:val="18"/>
          <w:szCs w:val="10"/>
        </w:rPr>
        <w:t xml:space="preserve">INFORMATIVA PRIVACY (Reg.UE 2016/679 e D.Lgs.196/2003, così come modificato ed integrato dal D.Lgs.101/2018) </w:t>
      </w:r>
    </w:p>
    <w:p w14:paraId="76067A06" w14:textId="77777777" w:rsidR="00D55372" w:rsidRPr="00D16BA9" w:rsidRDefault="00D55372" w:rsidP="00D55372">
      <w:pPr>
        <w:ind w:left="-5" w:right="-14" w:hanging="10"/>
        <w:jc w:val="both"/>
        <w:rPr>
          <w:rFonts w:ascii="Arial" w:hAnsi="Arial" w:cs="Arial"/>
          <w:sz w:val="18"/>
          <w:szCs w:val="18"/>
        </w:rPr>
      </w:pPr>
      <w:r w:rsidRPr="00D16BA9">
        <w:rPr>
          <w:rFonts w:ascii="Arial" w:hAnsi="Arial" w:cs="Arial"/>
          <w:sz w:val="18"/>
          <w:szCs w:val="18"/>
        </w:rPr>
        <w:t xml:space="preserve">Tutti i dati personali sono trattati in conformità alle vigenti informative in materia di privacy, per il perseguimento delle finalità istituzionali del Comune, per la corretta gestione dei rapporti con l’interessato e connessi obblighi di legge. I dati possono essere trattati da soggetti autorizzati ed istruiti o da soggetti pubblici e privati che per legge o regolamento sono tenuti o possono conoscerli. I dati saranno conservati per tempi compatibili con la finalità della raccolta e connessi obblighi di legge. Gli interessati possono esercitare tutti i diritti di cui agli art.15-21 del Reg.UE 2016/679, contattando il Titolare o il DPO. Informativa completa e riferimenti disponibili su: </w:t>
      </w:r>
    </w:p>
    <w:p w14:paraId="7184281F" w14:textId="77777777" w:rsidR="00D55372" w:rsidRPr="00D16BA9" w:rsidRDefault="00D55372" w:rsidP="00D55372">
      <w:pPr>
        <w:spacing w:after="2" w:line="256" w:lineRule="auto"/>
        <w:jc w:val="both"/>
        <w:rPr>
          <w:rFonts w:ascii="Arial" w:hAnsi="Arial" w:cs="Arial"/>
          <w:sz w:val="18"/>
          <w:szCs w:val="18"/>
        </w:rPr>
      </w:pPr>
      <w:r w:rsidRPr="00D16BA9">
        <w:rPr>
          <w:rFonts w:ascii="Arial" w:hAnsi="Arial" w:cs="Arial"/>
          <w:color w:val="0070C0"/>
          <w:sz w:val="18"/>
          <w:szCs w:val="18"/>
        </w:rPr>
        <w:t>www.comune.castiglionedadda.lo.it</w:t>
      </w:r>
      <w:r w:rsidRPr="00D16BA9">
        <w:rPr>
          <w:rFonts w:ascii="Arial" w:hAnsi="Arial" w:cs="Arial"/>
          <w:sz w:val="18"/>
          <w:szCs w:val="18"/>
        </w:rPr>
        <w:t xml:space="preserve">  </w:t>
      </w:r>
    </w:p>
    <w:p w14:paraId="7604157C" w14:textId="77777777" w:rsidR="00D55372" w:rsidRDefault="00D55372" w:rsidP="00D55372">
      <w:pPr>
        <w:spacing w:line="256" w:lineRule="auto"/>
      </w:pPr>
      <w:r>
        <w:rPr>
          <w:b/>
          <w:sz w:val="18"/>
        </w:rPr>
        <w:t xml:space="preserve"> </w:t>
      </w:r>
    </w:p>
    <w:p w14:paraId="15B9295D" w14:textId="77777777" w:rsidR="00D55372" w:rsidRPr="00D16BA9" w:rsidRDefault="00D55372" w:rsidP="00D55372">
      <w:pPr>
        <w:rPr>
          <w:sz w:val="16"/>
          <w:szCs w:val="16"/>
        </w:rPr>
      </w:pPr>
    </w:p>
    <w:p w14:paraId="7B749D3D" w14:textId="77777777" w:rsidR="00090F72" w:rsidRPr="00D16BA9" w:rsidRDefault="00090F72" w:rsidP="00090F72">
      <w:pPr>
        <w:pStyle w:val="Titolo4"/>
        <w:rPr>
          <w:rFonts w:ascii="Arial" w:hAnsi="Arial" w:cs="Arial"/>
          <w:b/>
          <w:sz w:val="20"/>
        </w:rPr>
      </w:pPr>
      <w:r w:rsidRPr="00D16BA9">
        <w:rPr>
          <w:rFonts w:ascii="Arial" w:hAnsi="Arial" w:cs="Arial"/>
          <w:b/>
          <w:sz w:val="20"/>
        </w:rPr>
        <w:t>Castiglione D’Adda, ___/___/_______</w:t>
      </w:r>
      <w:r w:rsidRPr="00D16BA9">
        <w:rPr>
          <w:rFonts w:ascii="Arial" w:hAnsi="Arial" w:cs="Arial"/>
          <w:b/>
          <w:sz w:val="20"/>
        </w:rPr>
        <w:tab/>
      </w:r>
      <w:r w:rsidRPr="00D16BA9">
        <w:rPr>
          <w:rFonts w:ascii="Arial" w:hAnsi="Arial" w:cs="Arial"/>
          <w:b/>
          <w:sz w:val="20"/>
        </w:rPr>
        <w:tab/>
      </w:r>
      <w:r w:rsidRPr="00D16BA9">
        <w:rPr>
          <w:rFonts w:ascii="Arial" w:hAnsi="Arial" w:cs="Arial"/>
          <w:b/>
          <w:sz w:val="20"/>
        </w:rPr>
        <w:tab/>
        <w:t xml:space="preserve">          </w:t>
      </w:r>
      <w:r w:rsidRPr="00D16BA9">
        <w:rPr>
          <w:rFonts w:ascii="Arial" w:hAnsi="Arial" w:cs="Arial"/>
          <w:b/>
          <w:sz w:val="20"/>
        </w:rPr>
        <w:tab/>
      </w:r>
      <w:r w:rsidRPr="00D16BA9">
        <w:rPr>
          <w:rFonts w:ascii="Arial" w:hAnsi="Arial" w:cs="Arial"/>
          <w:b/>
          <w:sz w:val="20"/>
        </w:rPr>
        <w:tab/>
        <w:t xml:space="preserve"> FIRMA</w:t>
      </w:r>
    </w:p>
    <w:p w14:paraId="43C11FCD" w14:textId="77777777" w:rsidR="00D55372" w:rsidRPr="00D16BA9" w:rsidRDefault="00D55372" w:rsidP="00D55372">
      <w:pPr>
        <w:rPr>
          <w:sz w:val="16"/>
          <w:szCs w:val="16"/>
        </w:rPr>
      </w:pPr>
    </w:p>
    <w:p w14:paraId="62EDD203" w14:textId="77777777" w:rsidR="00D55372" w:rsidRPr="00D16BA9" w:rsidRDefault="00D55372" w:rsidP="00D55372">
      <w:pPr>
        <w:rPr>
          <w:sz w:val="16"/>
          <w:szCs w:val="16"/>
        </w:rPr>
      </w:pPr>
    </w:p>
    <w:p w14:paraId="5BA2E57F" w14:textId="61BC35ED" w:rsidR="00090F72" w:rsidRPr="00090F72" w:rsidRDefault="00090F72" w:rsidP="00D16BA9">
      <w:pPr>
        <w:spacing w:line="360" w:lineRule="auto"/>
        <w:ind w:left="360"/>
        <w:jc w:val="both"/>
        <w:rPr>
          <w:rFonts w:ascii="Arial" w:hAnsi="Arial" w:cs="Arial"/>
          <w:sz w:val="22"/>
          <w:szCs w:val="24"/>
          <w:lang w:eastAsia="ar-SA"/>
        </w:rPr>
      </w:pPr>
      <w:r w:rsidRPr="00D16BA9">
        <w:rPr>
          <w:rFonts w:ascii="Arial" w:hAnsi="Arial" w:cs="Arial"/>
          <w:b/>
        </w:rPr>
        <w:tab/>
      </w:r>
      <w:r w:rsidRPr="00D16BA9">
        <w:rPr>
          <w:rFonts w:ascii="Arial" w:hAnsi="Arial" w:cs="Arial"/>
          <w:b/>
        </w:rPr>
        <w:tab/>
      </w:r>
      <w:r w:rsidRPr="00D16BA9">
        <w:rPr>
          <w:rFonts w:ascii="Arial" w:hAnsi="Arial" w:cs="Arial"/>
          <w:b/>
        </w:rPr>
        <w:tab/>
      </w:r>
      <w:r w:rsidRPr="00D16BA9">
        <w:rPr>
          <w:rFonts w:ascii="Arial" w:hAnsi="Arial" w:cs="Arial"/>
          <w:b/>
        </w:rPr>
        <w:tab/>
      </w:r>
      <w:r w:rsidRPr="00D16BA9">
        <w:rPr>
          <w:rFonts w:ascii="Arial" w:hAnsi="Arial" w:cs="Arial"/>
          <w:b/>
        </w:rPr>
        <w:tab/>
      </w:r>
      <w:r w:rsidRPr="00D16BA9">
        <w:rPr>
          <w:rFonts w:ascii="Arial" w:hAnsi="Arial" w:cs="Arial"/>
          <w:b/>
        </w:rPr>
        <w:tab/>
      </w:r>
      <w:r w:rsidRPr="00D16BA9">
        <w:rPr>
          <w:rFonts w:ascii="Arial" w:hAnsi="Arial" w:cs="Arial"/>
          <w:b/>
        </w:rPr>
        <w:tab/>
      </w:r>
      <w:r w:rsidRPr="00D16BA9">
        <w:rPr>
          <w:rFonts w:ascii="Arial" w:hAnsi="Arial" w:cs="Arial"/>
          <w:b/>
        </w:rPr>
        <w:tab/>
        <w:t>__________________________</w:t>
      </w:r>
    </w:p>
    <w:sectPr w:rsidR="00090F72" w:rsidRPr="00090F72" w:rsidSect="00D16BA9">
      <w:headerReference w:type="default" r:id="rId7"/>
      <w:headerReference w:type="first" r:id="rId8"/>
      <w:pgSz w:w="11906" w:h="16838"/>
      <w:pgMar w:top="720" w:right="720" w:bottom="720" w:left="720" w:header="142" w:footer="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A46D" w14:textId="77777777" w:rsidR="008A6FFA" w:rsidRDefault="008A6FFA">
      <w:r>
        <w:separator/>
      </w:r>
    </w:p>
  </w:endnote>
  <w:endnote w:type="continuationSeparator" w:id="0">
    <w:p w14:paraId="6DD921A7" w14:textId="77777777" w:rsidR="008A6FFA" w:rsidRDefault="008A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1D3E" w14:textId="77777777" w:rsidR="008A6FFA" w:rsidRDefault="008A6FFA">
      <w:r>
        <w:separator/>
      </w:r>
    </w:p>
  </w:footnote>
  <w:footnote w:type="continuationSeparator" w:id="0">
    <w:p w14:paraId="76FDB02E" w14:textId="77777777" w:rsidR="008A6FFA" w:rsidRDefault="008A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0F5C" w14:textId="77777777" w:rsidR="00E1708C" w:rsidRDefault="00E1708C"/>
  <w:p w14:paraId="54862A1E" w14:textId="77777777" w:rsidR="00E1708C" w:rsidRDefault="00E170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472A" w14:textId="0191CCD9" w:rsidR="000764FD" w:rsidRDefault="000764FD">
    <w:pPr>
      <w:pStyle w:val="Intestazione"/>
    </w:pPr>
  </w:p>
  <w:p w14:paraId="4B3D7B8C" w14:textId="516C44B9" w:rsid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  <w:r>
      <w:rPr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2FD52BAA" wp14:editId="7DEF7A0C">
          <wp:simplePos x="0" y="0"/>
          <wp:positionH relativeFrom="margin">
            <wp:align>left</wp:align>
          </wp:positionH>
          <wp:positionV relativeFrom="paragraph">
            <wp:posOffset>122555</wp:posOffset>
          </wp:positionV>
          <wp:extent cx="659765" cy="847725"/>
          <wp:effectExtent l="0" t="0" r="6985" b="0"/>
          <wp:wrapTight wrapText="bothSides">
            <wp:wrapPolygon edited="0">
              <wp:start x="0" y="0"/>
              <wp:lineTo x="0" y="20872"/>
              <wp:lineTo x="21205" y="20872"/>
              <wp:lineTo x="21205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462" cy="852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00BC4" w14:textId="2FC6C526" w:rsid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  <w:bookmarkStart w:id="1" w:name="_Hlk223002128"/>
    <w:r w:rsidRPr="000764FD">
      <w:rPr>
        <w:rFonts w:ascii="Arial" w:hAnsi="Arial" w:cs="Arial"/>
        <w:b/>
        <w:bCs/>
        <w:sz w:val="40"/>
        <w:szCs w:val="40"/>
      </w:rPr>
      <w:t>COMUNE DI CASTIGLIONE D’ADDA</w:t>
    </w:r>
  </w:p>
  <w:p w14:paraId="38B073AF" w14:textId="054771E3" w:rsidR="000764FD" w:rsidRDefault="000764FD" w:rsidP="000764FD">
    <w:pPr>
      <w:jc w:val="cent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>Provincia di Lodi</w:t>
    </w:r>
  </w:p>
  <w:bookmarkEnd w:id="1"/>
  <w:p w14:paraId="3FB54C12" w14:textId="39A7DB40" w:rsidR="00E1708C" w:rsidRDefault="00E1708C">
    <w:pPr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EB6460"/>
    <w:multiLevelType w:val="hybridMultilevel"/>
    <w:tmpl w:val="63C2A088"/>
    <w:lvl w:ilvl="0" w:tplc="16B80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7764"/>
    <w:multiLevelType w:val="hybridMultilevel"/>
    <w:tmpl w:val="0150B0C6"/>
    <w:lvl w:ilvl="0" w:tplc="0EDA334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A6C8C"/>
    <w:multiLevelType w:val="multilevel"/>
    <w:tmpl w:val="AACC01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EFB5CCC"/>
    <w:multiLevelType w:val="hybridMultilevel"/>
    <w:tmpl w:val="464E96A8"/>
    <w:lvl w:ilvl="0" w:tplc="2B7A58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7A1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EB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00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BE49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563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A00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24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BA2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C334B"/>
    <w:multiLevelType w:val="hybridMultilevel"/>
    <w:tmpl w:val="DC0C4660"/>
    <w:lvl w:ilvl="0" w:tplc="3FEE055C">
      <w:start w:val="5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2CB4EA5"/>
    <w:multiLevelType w:val="hybridMultilevel"/>
    <w:tmpl w:val="5B0E978A"/>
    <w:lvl w:ilvl="0" w:tplc="16B80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A2788"/>
    <w:multiLevelType w:val="hybridMultilevel"/>
    <w:tmpl w:val="024A4C32"/>
    <w:lvl w:ilvl="0" w:tplc="5BBCCD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E60007B"/>
    <w:multiLevelType w:val="hybridMultilevel"/>
    <w:tmpl w:val="1C2AE6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C0"/>
    <w:rsid w:val="00007326"/>
    <w:rsid w:val="000422F3"/>
    <w:rsid w:val="00060475"/>
    <w:rsid w:val="00063C25"/>
    <w:rsid w:val="0006617B"/>
    <w:rsid w:val="000764FD"/>
    <w:rsid w:val="00083B50"/>
    <w:rsid w:val="00090F72"/>
    <w:rsid w:val="00094FC8"/>
    <w:rsid w:val="000D1570"/>
    <w:rsid w:val="00101F63"/>
    <w:rsid w:val="00103E45"/>
    <w:rsid w:val="001118C9"/>
    <w:rsid w:val="0019377C"/>
    <w:rsid w:val="001A4F09"/>
    <w:rsid w:val="001B1AE0"/>
    <w:rsid w:val="001C61D0"/>
    <w:rsid w:val="001F325D"/>
    <w:rsid w:val="0020585E"/>
    <w:rsid w:val="00206CD7"/>
    <w:rsid w:val="0023729C"/>
    <w:rsid w:val="00240EB1"/>
    <w:rsid w:val="00260D22"/>
    <w:rsid w:val="00284D07"/>
    <w:rsid w:val="002A7DE9"/>
    <w:rsid w:val="002D694D"/>
    <w:rsid w:val="002D6968"/>
    <w:rsid w:val="003733D1"/>
    <w:rsid w:val="003777E1"/>
    <w:rsid w:val="003A48CA"/>
    <w:rsid w:val="003B5FE9"/>
    <w:rsid w:val="003C04F7"/>
    <w:rsid w:val="004152A4"/>
    <w:rsid w:val="00424310"/>
    <w:rsid w:val="00443EA5"/>
    <w:rsid w:val="004A5167"/>
    <w:rsid w:val="004F4B7D"/>
    <w:rsid w:val="00501C84"/>
    <w:rsid w:val="0052726E"/>
    <w:rsid w:val="005373B7"/>
    <w:rsid w:val="0054228A"/>
    <w:rsid w:val="005B4630"/>
    <w:rsid w:val="005D35E9"/>
    <w:rsid w:val="005E4882"/>
    <w:rsid w:val="0060015C"/>
    <w:rsid w:val="00634A6A"/>
    <w:rsid w:val="00637BB6"/>
    <w:rsid w:val="00662DB1"/>
    <w:rsid w:val="0067028B"/>
    <w:rsid w:val="00674467"/>
    <w:rsid w:val="00677666"/>
    <w:rsid w:val="006B2AAE"/>
    <w:rsid w:val="006B2C0A"/>
    <w:rsid w:val="0076505E"/>
    <w:rsid w:val="007744E3"/>
    <w:rsid w:val="007F5BA0"/>
    <w:rsid w:val="008322A8"/>
    <w:rsid w:val="008435D3"/>
    <w:rsid w:val="0085729B"/>
    <w:rsid w:val="00874BF9"/>
    <w:rsid w:val="008857E2"/>
    <w:rsid w:val="00886E03"/>
    <w:rsid w:val="008A6FFA"/>
    <w:rsid w:val="008A72E4"/>
    <w:rsid w:val="008A762C"/>
    <w:rsid w:val="008F7377"/>
    <w:rsid w:val="009A6FAD"/>
    <w:rsid w:val="009C6CA9"/>
    <w:rsid w:val="009E60C0"/>
    <w:rsid w:val="00A06653"/>
    <w:rsid w:val="00AC6B5C"/>
    <w:rsid w:val="00AC7E82"/>
    <w:rsid w:val="00AF3DC2"/>
    <w:rsid w:val="00AF60CB"/>
    <w:rsid w:val="00B05137"/>
    <w:rsid w:val="00B10856"/>
    <w:rsid w:val="00B1493B"/>
    <w:rsid w:val="00B432B5"/>
    <w:rsid w:val="00B60C9A"/>
    <w:rsid w:val="00B64D3E"/>
    <w:rsid w:val="00B85DAB"/>
    <w:rsid w:val="00BA5519"/>
    <w:rsid w:val="00BD4D37"/>
    <w:rsid w:val="00C079A9"/>
    <w:rsid w:val="00C434AD"/>
    <w:rsid w:val="00C5372A"/>
    <w:rsid w:val="00C823F9"/>
    <w:rsid w:val="00CD246E"/>
    <w:rsid w:val="00CD285F"/>
    <w:rsid w:val="00D1298A"/>
    <w:rsid w:val="00D12BEC"/>
    <w:rsid w:val="00D16BA9"/>
    <w:rsid w:val="00D55372"/>
    <w:rsid w:val="00D73FEA"/>
    <w:rsid w:val="00D75B27"/>
    <w:rsid w:val="00D91168"/>
    <w:rsid w:val="00DD2602"/>
    <w:rsid w:val="00DE75D3"/>
    <w:rsid w:val="00E1708C"/>
    <w:rsid w:val="00ED452F"/>
    <w:rsid w:val="00EE680F"/>
    <w:rsid w:val="00F16C98"/>
    <w:rsid w:val="00F65733"/>
    <w:rsid w:val="00FA430B"/>
    <w:rsid w:val="00FB5491"/>
    <w:rsid w:val="00FC2BCE"/>
    <w:rsid w:val="00FD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329144E"/>
  <w15:chartTrackingRefBased/>
  <w15:docId w15:val="{E990E01F-BFB4-4E47-8E16-24DBF8F9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4882"/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sz w:val="28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C079A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9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118C9"/>
    <w:rPr>
      <w:sz w:val="36"/>
    </w:rPr>
  </w:style>
  <w:style w:type="character" w:styleId="Numeropagina">
    <w:name w:val="page number"/>
    <w:basedOn w:val="Carpredefinitoparagrafo"/>
    <w:rsid w:val="00662DB1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4FD"/>
  </w:style>
  <w:style w:type="paragraph" w:styleId="Paragrafoelenco">
    <w:name w:val="List Paragraph"/>
    <w:basedOn w:val="Normale"/>
    <w:uiPriority w:val="34"/>
    <w:qFormat/>
    <w:rsid w:val="00F16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LETTERE.dot</Template>
  <TotalTime>5</TotalTime>
  <Pages>1</Pages>
  <Words>256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Monica Bignamini</cp:lastModifiedBy>
  <cp:revision>8</cp:revision>
  <cp:lastPrinted>2019-07-27T08:37:00Z</cp:lastPrinted>
  <dcterms:created xsi:type="dcterms:W3CDTF">2026-03-02T14:45:00Z</dcterms:created>
  <dcterms:modified xsi:type="dcterms:W3CDTF">2026-03-05T12:49:00Z</dcterms:modified>
</cp:coreProperties>
</file>