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4043" w14:textId="613F7528" w:rsidR="007530BA" w:rsidRDefault="00060475" w:rsidP="0006047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1629C">
        <w:rPr>
          <w:rFonts w:ascii="Arial" w:hAnsi="Arial" w:cs="Arial"/>
          <w:b/>
          <w:bCs/>
          <w:sz w:val="40"/>
          <w:szCs w:val="40"/>
        </w:rPr>
        <w:t xml:space="preserve">RICHIESTA DI </w:t>
      </w:r>
      <w:r w:rsidR="00D55338">
        <w:rPr>
          <w:rFonts w:ascii="Arial" w:hAnsi="Arial" w:cs="Arial"/>
          <w:b/>
          <w:bCs/>
          <w:sz w:val="40"/>
          <w:szCs w:val="40"/>
        </w:rPr>
        <w:t>SOSPENSIONE</w:t>
      </w:r>
    </w:p>
    <w:p w14:paraId="671FF1D4" w14:textId="09471578" w:rsidR="000764FD" w:rsidRPr="00A1629C" w:rsidRDefault="00501725" w:rsidP="0006047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1629C">
        <w:rPr>
          <w:rFonts w:ascii="Arial" w:hAnsi="Arial" w:cs="Arial"/>
          <w:b/>
          <w:bCs/>
          <w:sz w:val="40"/>
          <w:szCs w:val="40"/>
        </w:rPr>
        <w:t>TRASPORTO</w:t>
      </w:r>
      <w:r w:rsidR="00A1629C" w:rsidRPr="00A1629C">
        <w:rPr>
          <w:rFonts w:ascii="Arial" w:hAnsi="Arial" w:cs="Arial"/>
          <w:b/>
          <w:bCs/>
          <w:sz w:val="40"/>
          <w:szCs w:val="40"/>
        </w:rPr>
        <w:t xml:space="preserve"> SOCIALE</w:t>
      </w:r>
    </w:p>
    <w:p w14:paraId="6A360C3F" w14:textId="3680BC62" w:rsidR="00060475" w:rsidRDefault="00060475" w:rsidP="00060475">
      <w:pPr>
        <w:jc w:val="center"/>
      </w:pPr>
    </w:p>
    <w:p w14:paraId="03C7B9DF" w14:textId="77777777" w:rsidR="00060475" w:rsidRPr="000764FD" w:rsidRDefault="00060475" w:rsidP="00060475">
      <w:pPr>
        <w:jc w:val="center"/>
      </w:pPr>
    </w:p>
    <w:p w14:paraId="48E15568" w14:textId="36821E6C" w:rsidR="001B1AE0" w:rsidRPr="000764FD" w:rsidRDefault="00AF3DC2" w:rsidP="000764FD">
      <w:pPr>
        <w:jc w:val="right"/>
        <w:rPr>
          <w:rFonts w:ascii="Arial" w:hAnsi="Arial" w:cs="Arial"/>
          <w:b/>
          <w:bCs/>
        </w:rPr>
      </w:pPr>
      <w:bookmarkStart w:id="0" w:name="_Hlk223002163"/>
      <w:r w:rsidRPr="000764FD">
        <w:rPr>
          <w:rFonts w:ascii="Arial" w:hAnsi="Arial" w:cs="Arial"/>
          <w:b/>
          <w:bCs/>
        </w:rPr>
        <w:t>A</w:t>
      </w:r>
      <w:r w:rsidR="001B1AE0" w:rsidRPr="000764FD">
        <w:rPr>
          <w:rFonts w:ascii="Arial" w:hAnsi="Arial" w:cs="Arial"/>
          <w:b/>
          <w:bCs/>
        </w:rPr>
        <w:t>l Signor Sindaco del comune di Castiglione D’Adda</w:t>
      </w:r>
    </w:p>
    <w:p w14:paraId="079651E6" w14:textId="77777777" w:rsidR="00637BB6" w:rsidRPr="00090F72" w:rsidRDefault="00637BB6" w:rsidP="00094FC8">
      <w:pPr>
        <w:rPr>
          <w:rFonts w:ascii="Arial" w:hAnsi="Arial" w:cs="Arial"/>
          <w:sz w:val="24"/>
          <w:szCs w:val="24"/>
        </w:rPr>
      </w:pPr>
    </w:p>
    <w:bookmarkEnd w:id="0"/>
    <w:p w14:paraId="7AAA8137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Il/La Sottoscritta </w:t>
      </w:r>
      <w:r>
        <w:rPr>
          <w:rFonts w:ascii="Arial" w:hAnsi="Arial" w:cs="Arial"/>
          <w:b/>
          <w:bCs/>
        </w:rPr>
        <w:t>_________________________________________________________________________</w:t>
      </w:r>
    </w:p>
    <w:p w14:paraId="7A2C2106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09FBE1BD" w14:textId="3C44C19B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via/piazza_____________________________________</w:t>
      </w:r>
      <w:r w:rsidR="0018173C">
        <w:rPr>
          <w:rFonts w:ascii="Arial" w:hAnsi="Arial" w:cs="Arial"/>
          <w:b/>
          <w:bCs/>
        </w:rPr>
        <w:t xml:space="preserve"> a _____________________________</w:t>
      </w:r>
    </w:p>
    <w:p w14:paraId="1F0FBB32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</w:t>
      </w:r>
    </w:p>
    <w:p w14:paraId="398D3519" w14:textId="77777777" w:rsidR="001C58DA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 </w:t>
      </w:r>
      <w:r w:rsidRPr="005E4882">
        <w:rPr>
          <w:rFonts w:ascii="Arial" w:hAnsi="Arial" w:cs="Arial"/>
          <w:b/>
          <w:bCs/>
        </w:rPr>
        <w:t>Grado di Parentela</w:t>
      </w:r>
      <w:r>
        <w:rPr>
          <w:rFonts w:ascii="Arial" w:hAnsi="Arial" w:cs="Arial"/>
          <w:b/>
          <w:bCs/>
        </w:rPr>
        <w:t xml:space="preserve"> _____________________________</w:t>
      </w:r>
    </w:p>
    <w:p w14:paraId="793AC1F1" w14:textId="77777777" w:rsidR="001C58DA" w:rsidRPr="00B667D4" w:rsidRDefault="001C58DA" w:rsidP="001C58DA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5E2F2DCA" w14:textId="77777777" w:rsidR="001C58DA" w:rsidRDefault="001C58DA" w:rsidP="001C58D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0F72">
        <w:rPr>
          <w:rFonts w:ascii="Arial" w:hAnsi="Arial" w:cs="Arial"/>
          <w:b/>
          <w:sz w:val="24"/>
          <w:szCs w:val="24"/>
        </w:rPr>
        <w:t>in nome e per conto di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52FC864F" w14:textId="77777777" w:rsidR="001C58DA" w:rsidRDefault="001C58DA" w:rsidP="001C58D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C6CA9">
        <w:rPr>
          <w:rFonts w:ascii="Arial" w:hAnsi="Arial" w:cs="Arial"/>
          <w:b/>
          <w:sz w:val="18"/>
          <w:szCs w:val="18"/>
        </w:rPr>
        <w:t>(compilare solo se diverso dal richiedente)</w:t>
      </w:r>
    </w:p>
    <w:p w14:paraId="3CB95C11" w14:textId="67A6AE9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Soggetto interessato al servizio</w:t>
      </w:r>
      <w:r w:rsidR="004211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____________________________________________________________</w:t>
      </w:r>
      <w:r w:rsidRPr="005E4882">
        <w:rPr>
          <w:rFonts w:ascii="Arial" w:hAnsi="Arial" w:cs="Arial"/>
          <w:b/>
          <w:bCs/>
        </w:rPr>
        <w:tab/>
      </w:r>
    </w:p>
    <w:p w14:paraId="2E0DCA13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620E02D5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via/piazza__________________________________________________, Castiglione d’Adda</w:t>
      </w:r>
    </w:p>
    <w:p w14:paraId="4E8F8D9B" w14:textId="77777777" w:rsidR="001C58DA" w:rsidRPr="005E4882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_______________________________________</w:t>
      </w:r>
    </w:p>
    <w:p w14:paraId="7438402F" w14:textId="77777777" w:rsidR="001C58DA" w:rsidRPr="003878BE" w:rsidRDefault="001C58DA" w:rsidP="001C58D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______________________________ Medico curante________________________________</w:t>
      </w:r>
    </w:p>
    <w:p w14:paraId="0E6B248A" w14:textId="3B4F1A23" w:rsidR="005035D5" w:rsidRDefault="005035D5" w:rsidP="005035D5">
      <w:pPr>
        <w:pStyle w:val="Corpotesto"/>
        <w:rPr>
          <w:rFonts w:ascii="Arial" w:hAnsi="Arial" w:cs="Arial"/>
          <w:sz w:val="20"/>
        </w:rPr>
      </w:pPr>
    </w:p>
    <w:p w14:paraId="64AA73C6" w14:textId="1878A180" w:rsidR="001C58DA" w:rsidRPr="001C58DA" w:rsidRDefault="001C58DA" w:rsidP="001C58DA">
      <w:pPr>
        <w:pStyle w:val="Corpotesto"/>
        <w:jc w:val="center"/>
        <w:rPr>
          <w:rFonts w:ascii="Arial" w:hAnsi="Arial" w:cs="Arial"/>
          <w:b/>
          <w:bCs/>
          <w:sz w:val="20"/>
          <w:u w:val="single"/>
        </w:rPr>
      </w:pPr>
      <w:r w:rsidRPr="006B6B9E">
        <w:rPr>
          <w:rFonts w:ascii="Arial" w:hAnsi="Arial" w:cs="Arial"/>
          <w:b/>
          <w:bCs/>
          <w:sz w:val="22"/>
          <w:szCs w:val="22"/>
          <w:u w:val="single"/>
        </w:rPr>
        <w:t>CHIEDE</w:t>
      </w:r>
    </w:p>
    <w:p w14:paraId="7A5A6D9A" w14:textId="77777777" w:rsidR="001C58DA" w:rsidRDefault="001C58DA" w:rsidP="005035D5">
      <w:pPr>
        <w:pStyle w:val="Corpotesto"/>
        <w:rPr>
          <w:rFonts w:ascii="Arial" w:hAnsi="Arial" w:cs="Arial"/>
          <w:sz w:val="20"/>
        </w:rPr>
      </w:pPr>
    </w:p>
    <w:p w14:paraId="0F309AC7" w14:textId="28565BB4" w:rsidR="00D55338" w:rsidRDefault="00D55338" w:rsidP="00D553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1 - </w:t>
      </w:r>
      <w:r w:rsidRPr="003878BE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sospendere </w:t>
      </w:r>
      <w:r w:rsidRPr="003878B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servizio di trasporto sociale</w:t>
      </w:r>
    </w:p>
    <w:p w14:paraId="56AE6CE7" w14:textId="77777777" w:rsidR="00D55338" w:rsidRDefault="00D55338" w:rsidP="00D55338">
      <w:pPr>
        <w:spacing w:before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definitivamente a partire dal ______/_____/______</w:t>
      </w:r>
    </w:p>
    <w:p w14:paraId="7C94C4FD" w14:textId="77777777" w:rsidR="00D55338" w:rsidRDefault="00D55338" w:rsidP="00D5533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temporaneamente dal ______/_____/______  al ______/_____/______</w:t>
      </w:r>
    </w:p>
    <w:p w14:paraId="23DC0CB9" w14:textId="77777777" w:rsidR="001C58DA" w:rsidRDefault="001C58DA" w:rsidP="00F946DF">
      <w:pPr>
        <w:jc w:val="both"/>
        <w:rPr>
          <w:rFonts w:ascii="Arial" w:hAnsi="Arial" w:cs="Arial"/>
        </w:rPr>
      </w:pPr>
    </w:p>
    <w:p w14:paraId="45E2A5B7" w14:textId="26E867EF" w:rsidR="00F946DF" w:rsidRPr="003878BE" w:rsidRDefault="00F946DF" w:rsidP="00F946DF">
      <w:pPr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t>Nominativo e recapito telefonico di altri referenti che si possono contattare:</w:t>
      </w:r>
    </w:p>
    <w:p w14:paraId="5C272C9F" w14:textId="0084C7ED" w:rsidR="001C58DA" w:rsidRDefault="001C58DA" w:rsidP="001C58D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Cognome _____________________ Nome___________________ grado di parentela    ___________________</w:t>
      </w:r>
    </w:p>
    <w:p w14:paraId="65E7C47F" w14:textId="77777777" w:rsidR="001C58DA" w:rsidRDefault="001C58DA" w:rsidP="001C58D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Cellulare________________ email__________________________</w:t>
      </w:r>
    </w:p>
    <w:p w14:paraId="36B7D7E8" w14:textId="77777777" w:rsidR="00F946DF" w:rsidRPr="008C08BC" w:rsidRDefault="00F946DF" w:rsidP="008C08BC">
      <w:pPr>
        <w:pStyle w:val="Corpotesto"/>
        <w:spacing w:before="25"/>
        <w:rPr>
          <w:rFonts w:ascii="Arial" w:hAnsi="Arial" w:cs="Arial"/>
          <w:sz w:val="20"/>
        </w:rPr>
      </w:pPr>
    </w:p>
    <w:p w14:paraId="76BEE6ED" w14:textId="77777777" w:rsidR="00D55372" w:rsidRDefault="00D55372" w:rsidP="00D55372">
      <w:pPr>
        <w:spacing w:line="256" w:lineRule="auto"/>
      </w:pPr>
    </w:p>
    <w:p w14:paraId="14AE191F" w14:textId="77777777" w:rsidR="00D55372" w:rsidRPr="004B160C" w:rsidRDefault="00D55372" w:rsidP="00D55372">
      <w:pPr>
        <w:pStyle w:val="Titolo2"/>
        <w:numPr>
          <w:ilvl w:val="1"/>
          <w:numId w:val="5"/>
        </w:numPr>
        <w:tabs>
          <w:tab w:val="clear" w:pos="0"/>
          <w:tab w:val="num" w:pos="1440"/>
        </w:tabs>
        <w:ind w:left="-5" w:hanging="10"/>
        <w:rPr>
          <w:rFonts w:ascii="Arial" w:hAnsi="Arial" w:cs="Arial"/>
          <w:b/>
          <w:bCs/>
          <w:sz w:val="16"/>
          <w:szCs w:val="8"/>
        </w:rPr>
      </w:pPr>
      <w:r w:rsidRPr="004B160C">
        <w:rPr>
          <w:rFonts w:ascii="Arial" w:hAnsi="Arial" w:cs="Arial"/>
          <w:b/>
          <w:bCs/>
          <w:sz w:val="16"/>
          <w:szCs w:val="8"/>
        </w:rPr>
        <w:t xml:space="preserve">INFORMATIVA PRIVACY (Reg.UE 2016/679 e D.Lgs.196/2003, così come modificato ed integrato dal D.Lgs.101/2018) </w:t>
      </w:r>
    </w:p>
    <w:p w14:paraId="76067A06" w14:textId="20B775FD" w:rsidR="00D55372" w:rsidRPr="004B160C" w:rsidRDefault="00D55372" w:rsidP="00D55372">
      <w:pPr>
        <w:ind w:left="-5" w:right="-14" w:hanging="10"/>
        <w:jc w:val="both"/>
        <w:rPr>
          <w:rFonts w:ascii="Arial" w:hAnsi="Arial" w:cs="Arial"/>
          <w:sz w:val="16"/>
          <w:szCs w:val="16"/>
        </w:rPr>
      </w:pPr>
      <w:r w:rsidRPr="004B160C">
        <w:rPr>
          <w:rFonts w:ascii="Arial" w:hAnsi="Arial" w:cs="Arial"/>
          <w:sz w:val="16"/>
          <w:szCs w:val="16"/>
        </w:rPr>
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dati saranno conservati per tempi compatibili con la finalità della raccolta e connessi obblighi di legge. Gli interessati possono esercitare tutti i diritti di cui agli art.15-21 del Reg.UE 2016/679, contattando il Titolare o il DPO. Informativa completa e riferimenti disponibili su: </w:t>
      </w:r>
    </w:p>
    <w:p w14:paraId="7184281F" w14:textId="77777777" w:rsidR="00D55372" w:rsidRPr="004B160C" w:rsidRDefault="00D55372" w:rsidP="00D55372">
      <w:pPr>
        <w:spacing w:after="2" w:line="256" w:lineRule="auto"/>
        <w:jc w:val="both"/>
        <w:rPr>
          <w:rFonts w:ascii="Arial" w:hAnsi="Arial" w:cs="Arial"/>
          <w:sz w:val="16"/>
          <w:szCs w:val="16"/>
        </w:rPr>
      </w:pPr>
      <w:r w:rsidRPr="004B160C">
        <w:rPr>
          <w:rFonts w:ascii="Arial" w:hAnsi="Arial" w:cs="Arial"/>
          <w:color w:val="0070C0"/>
          <w:sz w:val="16"/>
          <w:szCs w:val="16"/>
        </w:rPr>
        <w:t>www.comune.castiglionedadda.lo.it</w:t>
      </w:r>
      <w:r w:rsidRPr="004B160C">
        <w:rPr>
          <w:rFonts w:ascii="Arial" w:hAnsi="Arial" w:cs="Arial"/>
          <w:sz w:val="16"/>
          <w:szCs w:val="16"/>
        </w:rPr>
        <w:t xml:space="preserve">  </w:t>
      </w:r>
    </w:p>
    <w:p w14:paraId="7604157C" w14:textId="77777777" w:rsidR="00D55372" w:rsidRPr="004B160C" w:rsidRDefault="00D55372" w:rsidP="00D55372">
      <w:pPr>
        <w:spacing w:line="256" w:lineRule="auto"/>
        <w:rPr>
          <w:bCs/>
          <w:sz w:val="16"/>
          <w:szCs w:val="16"/>
        </w:rPr>
      </w:pPr>
      <w:r w:rsidRPr="004B160C">
        <w:rPr>
          <w:bCs/>
          <w:sz w:val="14"/>
          <w:szCs w:val="16"/>
        </w:rPr>
        <w:t xml:space="preserve"> </w:t>
      </w:r>
    </w:p>
    <w:p w14:paraId="15B9295D" w14:textId="77777777" w:rsidR="00D55372" w:rsidRPr="004B160C" w:rsidRDefault="00D55372" w:rsidP="00D55372">
      <w:pPr>
        <w:rPr>
          <w:bCs/>
          <w:sz w:val="16"/>
          <w:szCs w:val="16"/>
        </w:rPr>
      </w:pPr>
    </w:p>
    <w:p w14:paraId="7B749D3D" w14:textId="0592A20C" w:rsidR="00090F72" w:rsidRPr="004B160C" w:rsidRDefault="00090F72" w:rsidP="00090F72">
      <w:pPr>
        <w:pStyle w:val="Titolo4"/>
        <w:rPr>
          <w:rFonts w:ascii="Arial" w:hAnsi="Arial" w:cs="Arial"/>
          <w:bCs/>
          <w:sz w:val="20"/>
        </w:rPr>
      </w:pPr>
      <w:r w:rsidRPr="004B160C">
        <w:rPr>
          <w:rFonts w:ascii="Arial" w:hAnsi="Arial" w:cs="Arial"/>
          <w:bCs/>
          <w:sz w:val="20"/>
        </w:rPr>
        <w:t>Castiglione D’Adda, ___/___/_______</w:t>
      </w:r>
      <w:r w:rsidRPr="004B160C">
        <w:rPr>
          <w:rFonts w:ascii="Arial" w:hAnsi="Arial" w:cs="Arial"/>
          <w:bCs/>
          <w:sz w:val="20"/>
        </w:rPr>
        <w:tab/>
      </w:r>
      <w:r w:rsidRPr="004B160C">
        <w:rPr>
          <w:rFonts w:ascii="Arial" w:hAnsi="Arial" w:cs="Arial"/>
          <w:bCs/>
          <w:sz w:val="20"/>
        </w:rPr>
        <w:tab/>
      </w:r>
      <w:r w:rsidRPr="004B160C">
        <w:rPr>
          <w:rFonts w:ascii="Arial" w:hAnsi="Arial" w:cs="Arial"/>
          <w:bCs/>
          <w:sz w:val="20"/>
        </w:rPr>
        <w:tab/>
        <w:t xml:space="preserve">          </w:t>
      </w:r>
      <w:r w:rsidRPr="004B160C">
        <w:rPr>
          <w:rFonts w:ascii="Arial" w:hAnsi="Arial" w:cs="Arial"/>
          <w:bCs/>
          <w:sz w:val="20"/>
        </w:rPr>
        <w:tab/>
      </w:r>
      <w:r w:rsidRPr="004B160C">
        <w:rPr>
          <w:rFonts w:ascii="Arial" w:hAnsi="Arial" w:cs="Arial"/>
          <w:bCs/>
          <w:sz w:val="20"/>
        </w:rPr>
        <w:tab/>
      </w:r>
      <w:r w:rsidR="004B160C">
        <w:rPr>
          <w:rFonts w:ascii="Arial" w:hAnsi="Arial" w:cs="Arial"/>
          <w:bCs/>
          <w:sz w:val="20"/>
        </w:rPr>
        <w:t xml:space="preserve">           </w:t>
      </w:r>
      <w:r w:rsidRPr="004B160C">
        <w:rPr>
          <w:rFonts w:ascii="Arial" w:hAnsi="Arial" w:cs="Arial"/>
          <w:bCs/>
          <w:sz w:val="20"/>
        </w:rPr>
        <w:t xml:space="preserve"> FIRMA</w:t>
      </w:r>
    </w:p>
    <w:p w14:paraId="43C11FCD" w14:textId="77777777" w:rsidR="00D55372" w:rsidRPr="004B160C" w:rsidRDefault="00D55372" w:rsidP="00D55372">
      <w:pPr>
        <w:rPr>
          <w:bCs/>
          <w:sz w:val="16"/>
          <w:szCs w:val="16"/>
        </w:rPr>
      </w:pPr>
    </w:p>
    <w:p w14:paraId="62EDD203" w14:textId="77777777" w:rsidR="00D55372" w:rsidRPr="004B160C" w:rsidRDefault="00D55372" w:rsidP="00D55372">
      <w:pPr>
        <w:rPr>
          <w:bCs/>
          <w:sz w:val="16"/>
          <w:szCs w:val="16"/>
        </w:rPr>
      </w:pPr>
    </w:p>
    <w:p w14:paraId="589EB56C" w14:textId="738E0B4D" w:rsidR="00090F72" w:rsidRPr="004B160C" w:rsidRDefault="00090F72" w:rsidP="00090F72">
      <w:pPr>
        <w:spacing w:line="360" w:lineRule="auto"/>
        <w:ind w:left="360"/>
        <w:jc w:val="both"/>
        <w:rPr>
          <w:rFonts w:ascii="Arial" w:hAnsi="Arial" w:cs="Arial"/>
          <w:bCs/>
        </w:rPr>
      </w:pP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</w:r>
      <w:r w:rsidRPr="004B160C">
        <w:rPr>
          <w:rFonts w:ascii="Arial" w:hAnsi="Arial" w:cs="Arial"/>
          <w:bCs/>
        </w:rPr>
        <w:tab/>
        <w:t>_____________</w:t>
      </w:r>
      <w:r w:rsidR="004B160C">
        <w:rPr>
          <w:rFonts w:ascii="Arial" w:hAnsi="Arial" w:cs="Arial"/>
          <w:bCs/>
        </w:rPr>
        <w:t>____</w:t>
      </w:r>
      <w:r w:rsidRPr="004B160C">
        <w:rPr>
          <w:rFonts w:ascii="Arial" w:hAnsi="Arial" w:cs="Arial"/>
          <w:bCs/>
        </w:rPr>
        <w:t>_____________</w:t>
      </w:r>
    </w:p>
    <w:p w14:paraId="5BA2E57F" w14:textId="0E6BF813" w:rsidR="00090F72" w:rsidRDefault="00090F72" w:rsidP="00090F72">
      <w:pPr>
        <w:suppressAutoHyphens/>
        <w:jc w:val="both"/>
        <w:rPr>
          <w:rFonts w:ascii="Arial" w:hAnsi="Arial" w:cs="Arial"/>
          <w:sz w:val="22"/>
          <w:szCs w:val="24"/>
          <w:lang w:eastAsia="ar-SA"/>
        </w:rPr>
      </w:pPr>
    </w:p>
    <w:p w14:paraId="35D0431F" w14:textId="1408E0BC" w:rsidR="005035D5" w:rsidRPr="00090F72" w:rsidRDefault="005035D5" w:rsidP="00090F72">
      <w:pPr>
        <w:suppressAutoHyphens/>
        <w:jc w:val="both"/>
        <w:rPr>
          <w:rFonts w:ascii="Arial" w:hAnsi="Arial" w:cs="Arial"/>
          <w:sz w:val="22"/>
          <w:szCs w:val="24"/>
          <w:lang w:eastAsia="ar-SA"/>
        </w:rPr>
      </w:pPr>
    </w:p>
    <w:sectPr w:rsidR="005035D5" w:rsidRPr="00090F72" w:rsidSect="001C58DA">
      <w:headerReference w:type="default" r:id="rId7"/>
      <w:headerReference w:type="first" r:id="rId8"/>
      <w:pgSz w:w="11906" w:h="16838"/>
      <w:pgMar w:top="720" w:right="720" w:bottom="720" w:left="720" w:header="142" w:footer="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A46D" w14:textId="77777777" w:rsidR="008A6FFA" w:rsidRDefault="008A6FFA">
      <w:r>
        <w:separator/>
      </w:r>
    </w:p>
  </w:endnote>
  <w:endnote w:type="continuationSeparator" w:id="0">
    <w:p w14:paraId="6DD921A7" w14:textId="77777777" w:rsidR="008A6FFA" w:rsidRDefault="008A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1D3E" w14:textId="77777777" w:rsidR="008A6FFA" w:rsidRDefault="008A6FFA">
      <w:r>
        <w:separator/>
      </w:r>
    </w:p>
  </w:footnote>
  <w:footnote w:type="continuationSeparator" w:id="0">
    <w:p w14:paraId="76FDB02E" w14:textId="77777777" w:rsidR="008A6FFA" w:rsidRDefault="008A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0F5C" w14:textId="77777777" w:rsidR="00E1708C" w:rsidRDefault="00E1708C"/>
  <w:p w14:paraId="54862A1E" w14:textId="77777777" w:rsidR="00E1708C" w:rsidRDefault="00E170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472A" w14:textId="0191CCD9" w:rsidR="000764FD" w:rsidRDefault="000764FD">
    <w:pPr>
      <w:pStyle w:val="Intestazione"/>
    </w:pPr>
  </w:p>
  <w:p w14:paraId="4B3D7B8C" w14:textId="516C44B9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2FD52BAA" wp14:editId="36549096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876300" cy="1125650"/>
          <wp:effectExtent l="0" t="0" r="0" b="0"/>
          <wp:wrapTight wrapText="bothSides">
            <wp:wrapPolygon edited="0">
              <wp:start x="0" y="0"/>
              <wp:lineTo x="0" y="21210"/>
              <wp:lineTo x="21130" y="21210"/>
              <wp:lineTo x="21130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12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400BC4" w14:textId="2FC6C526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bookmarkStart w:id="1" w:name="_Hlk223002128"/>
    <w:r w:rsidRPr="000764FD">
      <w:rPr>
        <w:rFonts w:ascii="Arial" w:hAnsi="Arial" w:cs="Arial"/>
        <w:b/>
        <w:bCs/>
        <w:sz w:val="40"/>
        <w:szCs w:val="40"/>
      </w:rPr>
      <w:t>COMUNE DI CASTIGLIONE D’ADDA</w:t>
    </w:r>
  </w:p>
  <w:p w14:paraId="38B073AF" w14:textId="054771E3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Provincia di Lodi</w:t>
    </w:r>
  </w:p>
  <w:bookmarkEnd w:id="1"/>
  <w:p w14:paraId="20E8D042" w14:textId="77777777" w:rsidR="000764FD" w:rsidRP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</w:p>
  <w:p w14:paraId="3FB54C12" w14:textId="39A7DB40" w:rsidR="00E1708C" w:rsidRDefault="00E1708C">
    <w:pPr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40288"/>
    <w:multiLevelType w:val="hybridMultilevel"/>
    <w:tmpl w:val="B842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6460"/>
    <w:multiLevelType w:val="hybridMultilevel"/>
    <w:tmpl w:val="63C2A088"/>
    <w:lvl w:ilvl="0" w:tplc="16B80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C4D"/>
    <w:multiLevelType w:val="hybridMultilevel"/>
    <w:tmpl w:val="79369AB4"/>
    <w:lvl w:ilvl="0" w:tplc="521207DA">
      <w:numFmt w:val="bullet"/>
      <w:lvlText w:val="□"/>
      <w:lvlJc w:val="left"/>
      <w:pPr>
        <w:ind w:left="23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AC20DD50">
      <w:numFmt w:val="bullet"/>
      <w:lvlText w:val="•"/>
      <w:lvlJc w:val="left"/>
      <w:pPr>
        <w:ind w:left="1221" w:hanging="238"/>
      </w:pPr>
      <w:rPr>
        <w:rFonts w:hint="default"/>
        <w:lang w:val="it-IT" w:eastAsia="en-US" w:bidi="ar-SA"/>
      </w:rPr>
    </w:lvl>
    <w:lvl w:ilvl="2" w:tplc="D8AA862A">
      <w:numFmt w:val="bullet"/>
      <w:lvlText w:val="•"/>
      <w:lvlJc w:val="left"/>
      <w:pPr>
        <w:ind w:left="2203" w:hanging="238"/>
      </w:pPr>
      <w:rPr>
        <w:rFonts w:hint="default"/>
        <w:lang w:val="it-IT" w:eastAsia="en-US" w:bidi="ar-SA"/>
      </w:rPr>
    </w:lvl>
    <w:lvl w:ilvl="3" w:tplc="5BFEAB42">
      <w:numFmt w:val="bullet"/>
      <w:lvlText w:val="•"/>
      <w:lvlJc w:val="left"/>
      <w:pPr>
        <w:ind w:left="3185" w:hanging="238"/>
      </w:pPr>
      <w:rPr>
        <w:rFonts w:hint="default"/>
        <w:lang w:val="it-IT" w:eastAsia="en-US" w:bidi="ar-SA"/>
      </w:rPr>
    </w:lvl>
    <w:lvl w:ilvl="4" w:tplc="B17C7158">
      <w:numFmt w:val="bullet"/>
      <w:lvlText w:val="•"/>
      <w:lvlJc w:val="left"/>
      <w:pPr>
        <w:ind w:left="4167" w:hanging="238"/>
      </w:pPr>
      <w:rPr>
        <w:rFonts w:hint="default"/>
        <w:lang w:val="it-IT" w:eastAsia="en-US" w:bidi="ar-SA"/>
      </w:rPr>
    </w:lvl>
    <w:lvl w:ilvl="5" w:tplc="B1B4E726">
      <w:numFmt w:val="bullet"/>
      <w:lvlText w:val="•"/>
      <w:lvlJc w:val="left"/>
      <w:pPr>
        <w:ind w:left="5149" w:hanging="238"/>
      </w:pPr>
      <w:rPr>
        <w:rFonts w:hint="default"/>
        <w:lang w:val="it-IT" w:eastAsia="en-US" w:bidi="ar-SA"/>
      </w:rPr>
    </w:lvl>
    <w:lvl w:ilvl="6" w:tplc="18A6EB9E">
      <w:numFmt w:val="bullet"/>
      <w:lvlText w:val="•"/>
      <w:lvlJc w:val="left"/>
      <w:pPr>
        <w:ind w:left="6130" w:hanging="238"/>
      </w:pPr>
      <w:rPr>
        <w:rFonts w:hint="default"/>
        <w:lang w:val="it-IT" w:eastAsia="en-US" w:bidi="ar-SA"/>
      </w:rPr>
    </w:lvl>
    <w:lvl w:ilvl="7" w:tplc="C86C752E">
      <w:numFmt w:val="bullet"/>
      <w:lvlText w:val="•"/>
      <w:lvlJc w:val="left"/>
      <w:pPr>
        <w:ind w:left="7112" w:hanging="238"/>
      </w:pPr>
      <w:rPr>
        <w:rFonts w:hint="default"/>
        <w:lang w:val="it-IT" w:eastAsia="en-US" w:bidi="ar-SA"/>
      </w:rPr>
    </w:lvl>
    <w:lvl w:ilvl="8" w:tplc="F344316E">
      <w:numFmt w:val="bullet"/>
      <w:lvlText w:val="•"/>
      <w:lvlJc w:val="left"/>
      <w:pPr>
        <w:ind w:left="8094" w:hanging="238"/>
      </w:pPr>
      <w:rPr>
        <w:rFonts w:hint="default"/>
        <w:lang w:val="it-IT" w:eastAsia="en-US" w:bidi="ar-SA"/>
      </w:rPr>
    </w:lvl>
  </w:abstractNum>
  <w:abstractNum w:abstractNumId="4" w15:restartNumberingAfterBreak="0">
    <w:nsid w:val="19E77764"/>
    <w:multiLevelType w:val="hybridMultilevel"/>
    <w:tmpl w:val="0150B0C6"/>
    <w:lvl w:ilvl="0" w:tplc="0EDA33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F3656"/>
    <w:multiLevelType w:val="hybridMultilevel"/>
    <w:tmpl w:val="B4023A06"/>
    <w:lvl w:ilvl="0" w:tplc="521207DA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5A6C8C"/>
    <w:multiLevelType w:val="multilevel"/>
    <w:tmpl w:val="AACC01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FB5CCC"/>
    <w:multiLevelType w:val="hybridMultilevel"/>
    <w:tmpl w:val="464E96A8"/>
    <w:lvl w:ilvl="0" w:tplc="2B7A58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7A1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EB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0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E4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63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00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24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A2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323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2CB4EA5"/>
    <w:multiLevelType w:val="hybridMultilevel"/>
    <w:tmpl w:val="5B0E978A"/>
    <w:lvl w:ilvl="0" w:tplc="16B80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1AEF"/>
    <w:multiLevelType w:val="singleLevel"/>
    <w:tmpl w:val="C6CE7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u w:val="none"/>
      </w:rPr>
    </w:lvl>
  </w:abstractNum>
  <w:abstractNum w:abstractNumId="11" w15:restartNumberingAfterBreak="0">
    <w:nsid w:val="6E6A2788"/>
    <w:multiLevelType w:val="hybridMultilevel"/>
    <w:tmpl w:val="024A4C32"/>
    <w:lvl w:ilvl="0" w:tplc="5BBCCD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60007B"/>
    <w:multiLevelType w:val="hybridMultilevel"/>
    <w:tmpl w:val="1C2AE6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C0"/>
    <w:rsid w:val="00007326"/>
    <w:rsid w:val="000422F3"/>
    <w:rsid w:val="00060475"/>
    <w:rsid w:val="00063C25"/>
    <w:rsid w:val="0006617B"/>
    <w:rsid w:val="000764FD"/>
    <w:rsid w:val="00083B50"/>
    <w:rsid w:val="00090F72"/>
    <w:rsid w:val="00094FC8"/>
    <w:rsid w:val="000D1570"/>
    <w:rsid w:val="00101F63"/>
    <w:rsid w:val="001118C9"/>
    <w:rsid w:val="0018173C"/>
    <w:rsid w:val="0019377C"/>
    <w:rsid w:val="001A4F09"/>
    <w:rsid w:val="001B1AE0"/>
    <w:rsid w:val="001C58DA"/>
    <w:rsid w:val="001C61D0"/>
    <w:rsid w:val="001F325D"/>
    <w:rsid w:val="0020585E"/>
    <w:rsid w:val="00206CD7"/>
    <w:rsid w:val="0023729C"/>
    <w:rsid w:val="00240EB1"/>
    <w:rsid w:val="00260D22"/>
    <w:rsid w:val="00284D07"/>
    <w:rsid w:val="002A7DE9"/>
    <w:rsid w:val="002D694D"/>
    <w:rsid w:val="002D6968"/>
    <w:rsid w:val="003733D1"/>
    <w:rsid w:val="003777E1"/>
    <w:rsid w:val="003A48CA"/>
    <w:rsid w:val="003B5FE9"/>
    <w:rsid w:val="003C04F7"/>
    <w:rsid w:val="004152A4"/>
    <w:rsid w:val="004211C3"/>
    <w:rsid w:val="00424310"/>
    <w:rsid w:val="00443EA5"/>
    <w:rsid w:val="004A5167"/>
    <w:rsid w:val="004B160C"/>
    <w:rsid w:val="004F4B7D"/>
    <w:rsid w:val="00501725"/>
    <w:rsid w:val="005035D5"/>
    <w:rsid w:val="0052726E"/>
    <w:rsid w:val="005373B7"/>
    <w:rsid w:val="0054228A"/>
    <w:rsid w:val="005D35E9"/>
    <w:rsid w:val="0060015C"/>
    <w:rsid w:val="00634A6A"/>
    <w:rsid w:val="00637BB6"/>
    <w:rsid w:val="00662DB1"/>
    <w:rsid w:val="0067028B"/>
    <w:rsid w:val="00674467"/>
    <w:rsid w:val="00677666"/>
    <w:rsid w:val="006B2AAE"/>
    <w:rsid w:val="006B2C0A"/>
    <w:rsid w:val="006B6B9E"/>
    <w:rsid w:val="007530BA"/>
    <w:rsid w:val="0076505E"/>
    <w:rsid w:val="007744E3"/>
    <w:rsid w:val="007F5BA0"/>
    <w:rsid w:val="008322A8"/>
    <w:rsid w:val="008435D3"/>
    <w:rsid w:val="0085729B"/>
    <w:rsid w:val="00874BF9"/>
    <w:rsid w:val="008857E2"/>
    <w:rsid w:val="00886E03"/>
    <w:rsid w:val="008A6FFA"/>
    <w:rsid w:val="008A72E4"/>
    <w:rsid w:val="008A762C"/>
    <w:rsid w:val="008C08BC"/>
    <w:rsid w:val="008F7377"/>
    <w:rsid w:val="00903209"/>
    <w:rsid w:val="00924ED5"/>
    <w:rsid w:val="009A6FAD"/>
    <w:rsid w:val="009C6CA9"/>
    <w:rsid w:val="009E60C0"/>
    <w:rsid w:val="00A06653"/>
    <w:rsid w:val="00A1629C"/>
    <w:rsid w:val="00AC6B5C"/>
    <w:rsid w:val="00AC7E82"/>
    <w:rsid w:val="00AF3DC2"/>
    <w:rsid w:val="00AF60CB"/>
    <w:rsid w:val="00B05137"/>
    <w:rsid w:val="00B10856"/>
    <w:rsid w:val="00B1493B"/>
    <w:rsid w:val="00B432B5"/>
    <w:rsid w:val="00B60C9A"/>
    <w:rsid w:val="00B64D3E"/>
    <w:rsid w:val="00B85DAB"/>
    <w:rsid w:val="00BD4D37"/>
    <w:rsid w:val="00C079A9"/>
    <w:rsid w:val="00C434AD"/>
    <w:rsid w:val="00C5372A"/>
    <w:rsid w:val="00C823F9"/>
    <w:rsid w:val="00CD246E"/>
    <w:rsid w:val="00CD285F"/>
    <w:rsid w:val="00D12BEC"/>
    <w:rsid w:val="00D55338"/>
    <w:rsid w:val="00D55372"/>
    <w:rsid w:val="00D73FEA"/>
    <w:rsid w:val="00D91168"/>
    <w:rsid w:val="00DD2602"/>
    <w:rsid w:val="00DE75D3"/>
    <w:rsid w:val="00E1708C"/>
    <w:rsid w:val="00E46EE8"/>
    <w:rsid w:val="00ED177D"/>
    <w:rsid w:val="00ED452F"/>
    <w:rsid w:val="00EE680F"/>
    <w:rsid w:val="00F16C98"/>
    <w:rsid w:val="00F65733"/>
    <w:rsid w:val="00F946DF"/>
    <w:rsid w:val="00FA430B"/>
    <w:rsid w:val="00FB5491"/>
    <w:rsid w:val="00FC2BCE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329144E"/>
  <w15:chartTrackingRefBased/>
  <w15:docId w15:val="{E990E01F-BFB4-4E47-8E16-24DBF8F9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line="360" w:lineRule="auto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sz w:val="28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C079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9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118C9"/>
    <w:rPr>
      <w:sz w:val="36"/>
    </w:rPr>
  </w:style>
  <w:style w:type="character" w:styleId="Numeropagina">
    <w:name w:val="page number"/>
    <w:basedOn w:val="Carpredefinitoparagrafo"/>
    <w:rsid w:val="00662DB1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4FD"/>
  </w:style>
  <w:style w:type="paragraph" w:styleId="Paragrafoelenco">
    <w:name w:val="List Paragraph"/>
    <w:basedOn w:val="Normale"/>
    <w:uiPriority w:val="1"/>
    <w:qFormat/>
    <w:rsid w:val="00F16C98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501725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8C08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C08BC"/>
    <w:pPr>
      <w:widowControl w:val="0"/>
      <w:autoSpaceDE w:val="0"/>
      <w:autoSpaceDN w:val="0"/>
      <w:spacing w:line="258" w:lineRule="exact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4B16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LETTERE.dot</Template>
  <TotalTime>1</TotalTime>
  <Pages>1</Pages>
  <Words>241</Words>
  <Characters>2230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Monica Bignamini</cp:lastModifiedBy>
  <cp:revision>4</cp:revision>
  <cp:lastPrinted>2019-07-27T08:37:00Z</cp:lastPrinted>
  <dcterms:created xsi:type="dcterms:W3CDTF">2026-03-05T09:19:00Z</dcterms:created>
  <dcterms:modified xsi:type="dcterms:W3CDTF">2026-03-05T12:55:00Z</dcterms:modified>
</cp:coreProperties>
</file>