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4043" w14:textId="77777777" w:rsidR="007530BA" w:rsidRDefault="00060475" w:rsidP="0006047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1629C">
        <w:rPr>
          <w:rFonts w:ascii="Arial" w:hAnsi="Arial" w:cs="Arial"/>
          <w:b/>
          <w:bCs/>
          <w:sz w:val="40"/>
          <w:szCs w:val="40"/>
        </w:rPr>
        <w:t xml:space="preserve">RICHIESTA DI </w:t>
      </w:r>
      <w:r w:rsidR="007530BA">
        <w:rPr>
          <w:rFonts w:ascii="Arial" w:hAnsi="Arial" w:cs="Arial"/>
          <w:b/>
          <w:bCs/>
          <w:sz w:val="40"/>
          <w:szCs w:val="40"/>
        </w:rPr>
        <w:t>ATTIVAZIONE</w:t>
      </w:r>
    </w:p>
    <w:p w14:paraId="671FF1D4" w14:textId="09471578" w:rsidR="000764FD" w:rsidRPr="00A1629C" w:rsidRDefault="00501725" w:rsidP="0006047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1629C">
        <w:rPr>
          <w:rFonts w:ascii="Arial" w:hAnsi="Arial" w:cs="Arial"/>
          <w:b/>
          <w:bCs/>
          <w:sz w:val="40"/>
          <w:szCs w:val="40"/>
        </w:rPr>
        <w:t>TRASPORTO</w:t>
      </w:r>
      <w:r w:rsidR="00A1629C" w:rsidRPr="00A1629C">
        <w:rPr>
          <w:rFonts w:ascii="Arial" w:hAnsi="Arial" w:cs="Arial"/>
          <w:b/>
          <w:bCs/>
          <w:sz w:val="40"/>
          <w:szCs w:val="40"/>
        </w:rPr>
        <w:t xml:space="preserve"> SOCIALE</w:t>
      </w:r>
    </w:p>
    <w:p w14:paraId="6A360C3F" w14:textId="3680BC62" w:rsidR="00060475" w:rsidRDefault="00060475" w:rsidP="00060475">
      <w:pPr>
        <w:jc w:val="center"/>
      </w:pPr>
    </w:p>
    <w:p w14:paraId="03C7B9DF" w14:textId="63808FE5" w:rsidR="00060475" w:rsidRDefault="00060475" w:rsidP="00060475">
      <w:pPr>
        <w:jc w:val="center"/>
      </w:pPr>
    </w:p>
    <w:p w14:paraId="561D24EC" w14:textId="77777777" w:rsidR="00901BCF" w:rsidRPr="000764FD" w:rsidRDefault="00901BCF" w:rsidP="00060475">
      <w:pPr>
        <w:jc w:val="center"/>
      </w:pPr>
    </w:p>
    <w:p w14:paraId="48E15568" w14:textId="36821E6C" w:rsidR="001B1AE0" w:rsidRPr="000764FD" w:rsidRDefault="00AF3DC2" w:rsidP="000764FD">
      <w:pPr>
        <w:jc w:val="right"/>
        <w:rPr>
          <w:rFonts w:ascii="Arial" w:hAnsi="Arial" w:cs="Arial"/>
          <w:b/>
          <w:bCs/>
        </w:rPr>
      </w:pPr>
      <w:bookmarkStart w:id="0" w:name="_Hlk223002163"/>
      <w:r w:rsidRPr="000764FD">
        <w:rPr>
          <w:rFonts w:ascii="Arial" w:hAnsi="Arial" w:cs="Arial"/>
          <w:b/>
          <w:bCs/>
        </w:rPr>
        <w:t>A</w:t>
      </w:r>
      <w:r w:rsidR="001B1AE0" w:rsidRPr="000764FD">
        <w:rPr>
          <w:rFonts w:ascii="Arial" w:hAnsi="Arial" w:cs="Arial"/>
          <w:b/>
          <w:bCs/>
        </w:rPr>
        <w:t>l Signor Sindaco del comune di Castiglione D’Adda</w:t>
      </w:r>
    </w:p>
    <w:p w14:paraId="079651E6" w14:textId="77777777" w:rsidR="00637BB6" w:rsidRPr="00090F72" w:rsidRDefault="00637BB6" w:rsidP="00094FC8">
      <w:pPr>
        <w:rPr>
          <w:rFonts w:ascii="Arial" w:hAnsi="Arial" w:cs="Arial"/>
          <w:sz w:val="24"/>
          <w:szCs w:val="24"/>
        </w:rPr>
      </w:pPr>
    </w:p>
    <w:bookmarkEnd w:id="0"/>
    <w:p w14:paraId="7AAA8137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Il/La Sottoscritta </w:t>
      </w: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7A2C2106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09FBE1BD" w14:textId="186CDB14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</w:t>
      </w:r>
      <w:r w:rsidR="005419D4">
        <w:rPr>
          <w:rFonts w:ascii="Arial" w:hAnsi="Arial" w:cs="Arial"/>
          <w:b/>
          <w:bCs/>
        </w:rPr>
        <w:t xml:space="preserve"> a _______________________</w:t>
      </w:r>
    </w:p>
    <w:p w14:paraId="1F0FBB32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</w:t>
      </w:r>
    </w:p>
    <w:p w14:paraId="398D3519" w14:textId="77777777" w:rsidR="001C58DA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 </w:t>
      </w:r>
      <w:r w:rsidRPr="005E4882">
        <w:rPr>
          <w:rFonts w:ascii="Arial" w:hAnsi="Arial" w:cs="Arial"/>
          <w:b/>
          <w:bCs/>
        </w:rPr>
        <w:t>Grado di Parentela</w:t>
      </w:r>
      <w:r>
        <w:rPr>
          <w:rFonts w:ascii="Arial" w:hAnsi="Arial" w:cs="Arial"/>
          <w:b/>
          <w:bCs/>
        </w:rPr>
        <w:t xml:space="preserve"> _____________________________</w:t>
      </w:r>
    </w:p>
    <w:p w14:paraId="793AC1F1" w14:textId="77777777" w:rsidR="001C58DA" w:rsidRPr="00B667D4" w:rsidRDefault="001C58DA" w:rsidP="001C58DA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5E2F2DCA" w14:textId="77777777" w:rsidR="001C58DA" w:rsidRDefault="001C58DA" w:rsidP="001C58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F72">
        <w:rPr>
          <w:rFonts w:ascii="Arial" w:hAnsi="Arial" w:cs="Arial"/>
          <w:b/>
          <w:sz w:val="24"/>
          <w:szCs w:val="24"/>
        </w:rPr>
        <w:t>in nome e per conto di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52FC864F" w14:textId="77777777" w:rsidR="001C58DA" w:rsidRDefault="001C58DA" w:rsidP="001C58D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6CA9">
        <w:rPr>
          <w:rFonts w:ascii="Arial" w:hAnsi="Arial" w:cs="Arial"/>
          <w:b/>
          <w:sz w:val="18"/>
          <w:szCs w:val="18"/>
        </w:rPr>
        <w:t>(compilare solo se diverso dal richiedente)</w:t>
      </w:r>
    </w:p>
    <w:p w14:paraId="3CB95C11" w14:textId="67A6AE9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Soggetto interessato al servizio</w:t>
      </w:r>
      <w:r w:rsidR="004211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____________________________________________________________</w:t>
      </w:r>
      <w:r w:rsidRPr="005E4882">
        <w:rPr>
          <w:rFonts w:ascii="Arial" w:hAnsi="Arial" w:cs="Arial"/>
          <w:b/>
          <w:bCs/>
        </w:rPr>
        <w:tab/>
      </w:r>
    </w:p>
    <w:p w14:paraId="2E0DCA13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620E02D5" w14:textId="4C8F4A20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</w:t>
      </w:r>
      <w:r w:rsidR="00A37774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</w:t>
      </w:r>
      <w:r w:rsidR="00A37774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 Castiglione d’Adda</w:t>
      </w:r>
    </w:p>
    <w:p w14:paraId="4E8F8D9B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_______________________________________</w:t>
      </w:r>
    </w:p>
    <w:p w14:paraId="7438402F" w14:textId="77777777" w:rsidR="001C58DA" w:rsidRPr="003878BE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______________________________ Medico curante________________________________</w:t>
      </w:r>
    </w:p>
    <w:p w14:paraId="0E6B248A" w14:textId="3B4F1A23" w:rsidR="005035D5" w:rsidRDefault="005035D5" w:rsidP="005035D5">
      <w:pPr>
        <w:pStyle w:val="Corpotesto"/>
        <w:rPr>
          <w:rFonts w:ascii="Arial" w:hAnsi="Arial" w:cs="Arial"/>
          <w:sz w:val="20"/>
        </w:rPr>
      </w:pPr>
    </w:p>
    <w:p w14:paraId="64AA73C6" w14:textId="1878A180" w:rsidR="001C58DA" w:rsidRPr="001C58DA" w:rsidRDefault="001C58DA" w:rsidP="001C58DA">
      <w:pPr>
        <w:pStyle w:val="Corpotesto"/>
        <w:jc w:val="center"/>
        <w:rPr>
          <w:rFonts w:ascii="Arial" w:hAnsi="Arial" w:cs="Arial"/>
          <w:b/>
          <w:bCs/>
          <w:sz w:val="20"/>
          <w:u w:val="single"/>
        </w:rPr>
      </w:pPr>
      <w:r w:rsidRPr="006B6B9E">
        <w:rPr>
          <w:rFonts w:ascii="Arial" w:hAnsi="Arial" w:cs="Arial"/>
          <w:b/>
          <w:bCs/>
          <w:sz w:val="22"/>
          <w:szCs w:val="22"/>
          <w:u w:val="single"/>
        </w:rPr>
        <w:t>CHIEDE</w:t>
      </w:r>
    </w:p>
    <w:p w14:paraId="7A5A6D9A" w14:textId="77777777" w:rsidR="001C58DA" w:rsidRDefault="001C58DA" w:rsidP="005035D5">
      <w:pPr>
        <w:pStyle w:val="Corpotesto"/>
        <w:rPr>
          <w:rFonts w:ascii="Arial" w:hAnsi="Arial" w:cs="Arial"/>
          <w:sz w:val="20"/>
        </w:rPr>
      </w:pPr>
    </w:p>
    <w:p w14:paraId="761C7FE4" w14:textId="4B550C70" w:rsidR="008C08BC" w:rsidRPr="008C08BC" w:rsidRDefault="008C08BC" w:rsidP="004B160C">
      <w:pPr>
        <w:pStyle w:val="Corpotesto"/>
        <w:spacing w:before="1" w:line="480" w:lineRule="auto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>di</w:t>
      </w:r>
      <w:r w:rsidRPr="008C08BC">
        <w:rPr>
          <w:rFonts w:ascii="Arial" w:hAnsi="Arial" w:cs="Arial"/>
          <w:spacing w:val="-7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poter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usufruire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del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servizio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di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trasporto</w:t>
      </w:r>
      <w:r w:rsidRPr="008C08BC">
        <w:rPr>
          <w:rFonts w:ascii="Arial" w:hAnsi="Arial" w:cs="Arial"/>
          <w:spacing w:val="-2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per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la/le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seguenti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pacing w:val="-2"/>
          <w:sz w:val="20"/>
        </w:rPr>
        <w:t>destinazione/i:</w:t>
      </w:r>
    </w:p>
    <w:p w14:paraId="24516319" w14:textId="77777777" w:rsidR="0071256D" w:rsidRDefault="008C08BC" w:rsidP="0071256D">
      <w:pPr>
        <w:pStyle w:val="Corpotesto"/>
        <w:tabs>
          <w:tab w:val="left" w:pos="9644"/>
        </w:tabs>
        <w:spacing w:line="480" w:lineRule="auto"/>
        <w:rPr>
          <w:rFonts w:ascii="Arial" w:hAnsi="Arial" w:cs="Arial"/>
          <w:spacing w:val="40"/>
          <w:sz w:val="20"/>
        </w:rPr>
      </w:pPr>
      <w:r w:rsidRPr="008C08BC">
        <w:rPr>
          <w:rFonts w:ascii="Arial" w:hAnsi="Arial" w:cs="Arial"/>
          <w:sz w:val="20"/>
        </w:rPr>
        <w:t xml:space="preserve">da </w:t>
      </w:r>
      <w:r w:rsidR="0071256D">
        <w:rPr>
          <w:rFonts w:ascii="Arial" w:hAnsi="Arial" w:cs="Arial"/>
          <w:sz w:val="20"/>
        </w:rPr>
        <w:t>Via/piazza</w:t>
      </w:r>
      <w:r>
        <w:rPr>
          <w:rFonts w:ascii="Arial" w:hAnsi="Arial" w:cs="Arial"/>
          <w:sz w:val="20"/>
        </w:rPr>
        <w:t>_____________________</w:t>
      </w:r>
      <w:r w:rsidR="0071256D">
        <w:rPr>
          <w:rFonts w:ascii="Arial" w:hAnsi="Arial" w:cs="Arial"/>
          <w:sz w:val="20"/>
        </w:rPr>
        <w:t xml:space="preserve">_________ in </w:t>
      </w:r>
      <w:r w:rsidR="0071256D" w:rsidRPr="0071256D">
        <w:rPr>
          <w:rFonts w:ascii="Arial" w:hAnsi="Arial" w:cs="Arial"/>
          <w:sz w:val="14"/>
          <w:szCs w:val="14"/>
        </w:rPr>
        <w:t xml:space="preserve">(paese) </w:t>
      </w:r>
      <w:r>
        <w:rPr>
          <w:rFonts w:ascii="Arial" w:hAnsi="Arial" w:cs="Arial"/>
          <w:sz w:val="20"/>
        </w:rPr>
        <w:t>_____________</w:t>
      </w:r>
      <w:r w:rsidR="0071256D">
        <w:rPr>
          <w:rFonts w:ascii="Arial" w:hAnsi="Arial" w:cs="Arial"/>
          <w:sz w:val="20"/>
        </w:rPr>
        <w:t>_________________________</w:t>
      </w:r>
      <w:r w:rsidRPr="008C08BC">
        <w:rPr>
          <w:rFonts w:ascii="Arial" w:hAnsi="Arial" w:cs="Arial"/>
          <w:spacing w:val="40"/>
          <w:sz w:val="20"/>
        </w:rPr>
        <w:t xml:space="preserve"> </w:t>
      </w:r>
      <w:r w:rsidR="0071256D">
        <w:rPr>
          <w:rFonts w:ascii="Arial" w:hAnsi="Arial" w:cs="Arial"/>
          <w:spacing w:val="40"/>
          <w:sz w:val="20"/>
        </w:rPr>
        <w:br/>
      </w:r>
      <w:r w:rsidRPr="008C08BC"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69"/>
          <w:sz w:val="20"/>
        </w:rPr>
        <w:t xml:space="preserve"> </w:t>
      </w:r>
      <w:r w:rsidR="0071256D">
        <w:rPr>
          <w:rFonts w:ascii="Arial" w:hAnsi="Arial" w:cs="Arial"/>
          <w:sz w:val="20"/>
        </w:rPr>
        <w:t xml:space="preserve">Via/piazza______________________________ in </w:t>
      </w:r>
      <w:r w:rsidR="0071256D" w:rsidRPr="0071256D">
        <w:rPr>
          <w:rFonts w:ascii="Arial" w:hAnsi="Arial" w:cs="Arial"/>
          <w:sz w:val="14"/>
          <w:szCs w:val="14"/>
        </w:rPr>
        <w:t xml:space="preserve">(paese) </w:t>
      </w:r>
      <w:r w:rsidR="0071256D">
        <w:rPr>
          <w:rFonts w:ascii="Arial" w:hAnsi="Arial" w:cs="Arial"/>
          <w:sz w:val="20"/>
        </w:rPr>
        <w:t>______________________________________</w:t>
      </w:r>
      <w:r w:rsidR="0071256D" w:rsidRPr="008C08BC">
        <w:rPr>
          <w:rFonts w:ascii="Arial" w:hAnsi="Arial" w:cs="Arial"/>
          <w:spacing w:val="40"/>
          <w:sz w:val="20"/>
        </w:rPr>
        <w:t xml:space="preserve"> </w:t>
      </w:r>
    </w:p>
    <w:p w14:paraId="799DEB78" w14:textId="607D2D74" w:rsidR="00901BCF" w:rsidRDefault="008C08BC" w:rsidP="00901BCF">
      <w:pPr>
        <w:pStyle w:val="Corpotesto"/>
        <w:tabs>
          <w:tab w:val="left" w:pos="9644"/>
        </w:tabs>
        <w:spacing w:line="480" w:lineRule="auto"/>
        <w:rPr>
          <w:rFonts w:ascii="Arial" w:hAnsi="Arial" w:cs="Arial"/>
          <w:sz w:val="20"/>
        </w:rPr>
      </w:pPr>
      <w:r w:rsidRPr="008C08BC">
        <w:rPr>
          <w:rFonts w:ascii="Arial" w:hAnsi="Arial" w:cs="Arial"/>
          <w:spacing w:val="-2"/>
          <w:sz w:val="20"/>
        </w:rPr>
        <w:t>presso</w:t>
      </w:r>
      <w:r w:rsidR="0071256D">
        <w:rPr>
          <w:rFonts w:ascii="Arial" w:hAnsi="Arial" w:cs="Arial"/>
          <w:spacing w:val="-2"/>
          <w:sz w:val="20"/>
        </w:rPr>
        <w:t xml:space="preserve"> (es: istituto/ospedale/clinica etc) </w:t>
      </w:r>
      <w:r w:rsidRPr="008C08BC">
        <w:rPr>
          <w:rFonts w:ascii="Arial" w:hAnsi="Arial" w:cs="Arial"/>
          <w:sz w:val="20"/>
          <w:u w:val="single"/>
        </w:rPr>
        <w:tab/>
      </w:r>
    </w:p>
    <w:p w14:paraId="253E2C02" w14:textId="7EEA3270" w:rsidR="008C08BC" w:rsidRPr="008C08BC" w:rsidRDefault="008C08BC" w:rsidP="008C08BC">
      <w:pPr>
        <w:pStyle w:val="Corpotesto"/>
        <w:spacing w:line="322" w:lineRule="exact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>Frequenza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e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orario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del</w:t>
      </w:r>
      <w:r w:rsidRPr="008C08BC">
        <w:rPr>
          <w:rFonts w:ascii="Arial" w:hAnsi="Arial" w:cs="Arial"/>
          <w:spacing w:val="-1"/>
          <w:sz w:val="20"/>
        </w:rPr>
        <w:t xml:space="preserve"> </w:t>
      </w:r>
      <w:r w:rsidRPr="008C08BC">
        <w:rPr>
          <w:rFonts w:ascii="Arial" w:hAnsi="Arial" w:cs="Arial"/>
          <w:spacing w:val="-2"/>
          <w:sz w:val="20"/>
        </w:rPr>
        <w:t>servizio</w:t>
      </w:r>
      <w:r w:rsidR="0045066E">
        <w:rPr>
          <w:rFonts w:ascii="Arial" w:hAnsi="Arial" w:cs="Arial"/>
          <w:spacing w:val="-2"/>
          <w:sz w:val="20"/>
        </w:rPr>
        <w:t xml:space="preserve"> (la domanda deve essere presentata </w:t>
      </w:r>
      <w:r w:rsidR="0045066E" w:rsidRPr="0045066E">
        <w:rPr>
          <w:rFonts w:ascii="Arial" w:hAnsi="Arial" w:cs="Arial"/>
          <w:b/>
          <w:bCs/>
          <w:spacing w:val="-2"/>
          <w:sz w:val="20"/>
          <w:u w:val="single"/>
        </w:rPr>
        <w:t>almeno 48 ore prima</w:t>
      </w:r>
      <w:r w:rsidR="0045066E">
        <w:rPr>
          <w:rFonts w:ascii="Arial" w:hAnsi="Arial" w:cs="Arial"/>
          <w:spacing w:val="-2"/>
          <w:sz w:val="20"/>
        </w:rPr>
        <w:t xml:space="preserve"> dell’inizio del servizio):</w:t>
      </w:r>
    </w:p>
    <w:p w14:paraId="4FA83EF9" w14:textId="77777777" w:rsidR="008C08BC" w:rsidRPr="008C08BC" w:rsidRDefault="008C08BC" w:rsidP="008C08BC">
      <w:pPr>
        <w:pStyle w:val="Corpotesto"/>
        <w:tabs>
          <w:tab w:val="left" w:pos="8984"/>
        </w:tabs>
        <w:rPr>
          <w:rFonts w:ascii="Arial" w:hAnsi="Arial" w:cs="Arial"/>
          <w:sz w:val="20"/>
        </w:rPr>
      </w:pPr>
    </w:p>
    <w:p w14:paraId="46B0B8C0" w14:textId="1798D5E1" w:rsidR="00ED177D" w:rsidRDefault="00ED177D" w:rsidP="00ED177D">
      <w:pPr>
        <w:pStyle w:val="Corpotesto"/>
        <w:numPr>
          <w:ilvl w:val="0"/>
          <w:numId w:val="13"/>
        </w:numPr>
        <w:tabs>
          <w:tab w:val="left" w:pos="8984"/>
        </w:tabs>
        <w:spacing w:line="36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continuativo a partire dal _____/_____/______</w:t>
      </w:r>
    </w:p>
    <w:p w14:paraId="5D51DC9F" w14:textId="39822E11" w:rsidR="00ED177D" w:rsidRPr="00ED177D" w:rsidRDefault="00ED177D" w:rsidP="00ED177D">
      <w:pPr>
        <w:pStyle w:val="Corpotesto"/>
        <w:numPr>
          <w:ilvl w:val="0"/>
          <w:numId w:val="13"/>
        </w:numPr>
        <w:tabs>
          <w:tab w:val="left" w:pos="8984"/>
        </w:tabs>
        <w:spacing w:line="360" w:lineRule="auto"/>
        <w:ind w:left="567" w:hanging="567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 xml:space="preserve">data iniziale del servizio </w:t>
      </w:r>
      <w:r w:rsidRPr="004B160C">
        <w:rPr>
          <w:rFonts w:ascii="Arial" w:hAnsi="Arial" w:cs="Arial"/>
          <w:sz w:val="20"/>
        </w:rPr>
        <w:t>____/_____/_______</w:t>
      </w:r>
      <w:r>
        <w:rPr>
          <w:rFonts w:ascii="Arial" w:hAnsi="Arial" w:cs="Arial"/>
          <w:sz w:val="20"/>
        </w:rPr>
        <w:t xml:space="preserve">     </w:t>
      </w:r>
      <w:r w:rsidRPr="004B160C">
        <w:rPr>
          <w:rFonts w:ascii="Arial" w:hAnsi="Arial" w:cs="Arial"/>
          <w:sz w:val="20"/>
        </w:rPr>
        <w:t>data finale del servizio ____/_____/_______</w:t>
      </w:r>
    </w:p>
    <w:p w14:paraId="299C60AA" w14:textId="6DAE49F4" w:rsidR="00ED177D" w:rsidRDefault="00ED177D" w:rsidP="00ED177D">
      <w:pPr>
        <w:pStyle w:val="Paragrafoelenco"/>
        <w:widowControl w:val="0"/>
        <w:numPr>
          <w:ilvl w:val="0"/>
          <w:numId w:val="11"/>
        </w:numPr>
        <w:tabs>
          <w:tab w:val="left" w:pos="536"/>
          <w:tab w:val="left" w:pos="8158"/>
        </w:tabs>
        <w:autoSpaceDE w:val="0"/>
        <w:autoSpaceDN w:val="0"/>
        <w:spacing w:line="360" w:lineRule="auto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 xml:space="preserve">trasporto </w:t>
      </w:r>
      <w:r>
        <w:rPr>
          <w:rFonts w:ascii="Arial" w:hAnsi="Arial" w:cs="Arial"/>
        </w:rPr>
        <w:t xml:space="preserve">OCCASIONALE </w:t>
      </w:r>
      <w:r w:rsidRPr="008C08BC">
        <w:rPr>
          <w:rFonts w:ascii="Arial" w:hAnsi="Arial" w:cs="Arial"/>
        </w:rPr>
        <w:t xml:space="preserve">in data </w:t>
      </w:r>
      <w:r>
        <w:rPr>
          <w:rFonts w:ascii="Arial" w:hAnsi="Arial" w:cs="Arial"/>
        </w:rPr>
        <w:t>____/_____/_______</w:t>
      </w:r>
    </w:p>
    <w:p w14:paraId="5257FC97" w14:textId="338F08E3" w:rsidR="0071256D" w:rsidRDefault="0071256D" w:rsidP="00ED177D">
      <w:pPr>
        <w:pStyle w:val="Paragrafoelenco"/>
        <w:widowControl w:val="0"/>
        <w:numPr>
          <w:ilvl w:val="0"/>
          <w:numId w:val="11"/>
        </w:numPr>
        <w:tabs>
          <w:tab w:val="left" w:pos="536"/>
          <w:tab w:val="left" w:pos="8158"/>
        </w:tabs>
        <w:autoSpaceDE w:val="0"/>
        <w:autoSpaceDN w:val="0"/>
        <w:spacing w:line="36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orario in un cui è necessario arrivare a destinazione: _______:_______ </w:t>
      </w:r>
    </w:p>
    <w:p w14:paraId="1154B752" w14:textId="177B1398" w:rsidR="0071256D" w:rsidRPr="008C08BC" w:rsidRDefault="0071256D" w:rsidP="0071256D">
      <w:pPr>
        <w:pStyle w:val="Paragrafoelenco"/>
        <w:widowControl w:val="0"/>
        <w:tabs>
          <w:tab w:val="left" w:pos="536"/>
          <w:tab w:val="left" w:pos="8158"/>
        </w:tabs>
        <w:autoSpaceDE w:val="0"/>
        <w:autoSpaceDN w:val="0"/>
        <w:spacing w:line="36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(L’orario di partenza verrà comunicato successivamente da chi effettuerà il trasporto)</w:t>
      </w:r>
    </w:p>
    <w:p w14:paraId="3FDB2179" w14:textId="3D5DDF66" w:rsidR="008C08BC" w:rsidRDefault="008C08BC" w:rsidP="008C08BC">
      <w:pPr>
        <w:pStyle w:val="Corpotesto"/>
        <w:spacing w:before="276"/>
        <w:rPr>
          <w:rFonts w:ascii="Arial" w:hAnsi="Arial" w:cs="Arial"/>
          <w:spacing w:val="-2"/>
          <w:sz w:val="20"/>
        </w:rPr>
      </w:pPr>
      <w:r w:rsidRPr="008C08BC">
        <w:rPr>
          <w:rFonts w:ascii="Arial" w:hAnsi="Arial" w:cs="Arial"/>
          <w:sz w:val="20"/>
        </w:rPr>
        <w:t>Giorni</w:t>
      </w:r>
      <w:r w:rsidRPr="008C08BC">
        <w:rPr>
          <w:rFonts w:ascii="Arial" w:hAnsi="Arial" w:cs="Arial"/>
          <w:spacing w:val="-6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di</w:t>
      </w:r>
      <w:r w:rsidRPr="008C08BC">
        <w:rPr>
          <w:rFonts w:ascii="Arial" w:hAnsi="Arial" w:cs="Arial"/>
          <w:spacing w:val="-5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svolgimento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del</w:t>
      </w:r>
      <w:r w:rsidRPr="008C08BC">
        <w:rPr>
          <w:rFonts w:ascii="Arial" w:hAnsi="Arial" w:cs="Arial"/>
          <w:spacing w:val="-3"/>
          <w:sz w:val="20"/>
        </w:rPr>
        <w:t xml:space="preserve"> </w:t>
      </w:r>
      <w:r w:rsidRPr="008C08BC">
        <w:rPr>
          <w:rFonts w:ascii="Arial" w:hAnsi="Arial" w:cs="Arial"/>
          <w:spacing w:val="-2"/>
          <w:sz w:val="20"/>
        </w:rPr>
        <w:t>servizio:</w:t>
      </w:r>
    </w:p>
    <w:p w14:paraId="77C46254" w14:textId="1DC6E740" w:rsidR="004B160C" w:rsidRDefault="004B160C" w:rsidP="008C08BC">
      <w:pPr>
        <w:pStyle w:val="Corpotesto"/>
        <w:spacing w:before="276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Lunedì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Martedì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Mercoledì 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Giovedì </w:t>
      </w:r>
      <w:r w:rsidR="00F946DF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sym w:font="Wingdings" w:char="F0A8"/>
      </w:r>
      <w:r>
        <w:rPr>
          <w:rFonts w:ascii="Arial" w:hAnsi="Arial" w:cs="Arial"/>
          <w:spacing w:val="-2"/>
          <w:sz w:val="20"/>
        </w:rPr>
        <w:t xml:space="preserve"> Venerdì</w:t>
      </w:r>
    </w:p>
    <w:p w14:paraId="4483185A" w14:textId="77777777" w:rsidR="00901BCF" w:rsidRDefault="00901BCF" w:rsidP="0071256D">
      <w:pPr>
        <w:pStyle w:val="Corpotesto"/>
        <w:spacing w:line="322" w:lineRule="exact"/>
        <w:rPr>
          <w:rFonts w:ascii="Arial" w:hAnsi="Arial" w:cs="Arial"/>
          <w:sz w:val="20"/>
        </w:rPr>
      </w:pPr>
    </w:p>
    <w:p w14:paraId="58D4672A" w14:textId="77777777" w:rsidR="00901BCF" w:rsidRDefault="00901BCF" w:rsidP="0071256D">
      <w:pPr>
        <w:pStyle w:val="Corpotesto"/>
        <w:spacing w:line="322" w:lineRule="exact"/>
        <w:rPr>
          <w:rFonts w:ascii="Arial" w:hAnsi="Arial" w:cs="Arial"/>
          <w:sz w:val="20"/>
        </w:rPr>
      </w:pPr>
    </w:p>
    <w:p w14:paraId="30FF58FF" w14:textId="77777777" w:rsidR="00901BCF" w:rsidRDefault="00901BCF" w:rsidP="0071256D">
      <w:pPr>
        <w:pStyle w:val="Corpotesto"/>
        <w:spacing w:line="322" w:lineRule="exact"/>
        <w:rPr>
          <w:rFonts w:ascii="Arial" w:hAnsi="Arial" w:cs="Arial"/>
          <w:sz w:val="20"/>
        </w:rPr>
      </w:pPr>
    </w:p>
    <w:p w14:paraId="5D7B1369" w14:textId="67869497" w:rsidR="0071256D" w:rsidRPr="008C08BC" w:rsidRDefault="0071256D" w:rsidP="0071256D">
      <w:pPr>
        <w:pStyle w:val="Corpotesto"/>
        <w:spacing w:line="322" w:lineRule="exact"/>
        <w:rPr>
          <w:rFonts w:ascii="Arial" w:hAnsi="Arial" w:cs="Arial"/>
          <w:sz w:val="20"/>
        </w:rPr>
      </w:pPr>
      <w:r w:rsidRPr="008C08BC">
        <w:rPr>
          <w:rFonts w:ascii="Arial" w:hAnsi="Arial" w:cs="Arial"/>
          <w:sz w:val="20"/>
        </w:rPr>
        <w:t>per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le</w:t>
      </w:r>
      <w:r w:rsidRPr="008C08BC">
        <w:rPr>
          <w:rFonts w:ascii="Arial" w:hAnsi="Arial" w:cs="Arial"/>
          <w:spacing w:val="-4"/>
          <w:sz w:val="20"/>
        </w:rPr>
        <w:t xml:space="preserve"> </w:t>
      </w:r>
      <w:r w:rsidRPr="008C08BC">
        <w:rPr>
          <w:rFonts w:ascii="Arial" w:hAnsi="Arial" w:cs="Arial"/>
          <w:sz w:val="20"/>
        </w:rPr>
        <w:t>seguenti</w:t>
      </w:r>
      <w:r w:rsidRPr="008C08BC">
        <w:rPr>
          <w:rFonts w:ascii="Arial" w:hAnsi="Arial" w:cs="Arial"/>
          <w:spacing w:val="-2"/>
          <w:sz w:val="20"/>
        </w:rPr>
        <w:t xml:space="preserve"> motivazioni:</w:t>
      </w:r>
    </w:p>
    <w:p w14:paraId="55A48407" w14:textId="77777777" w:rsidR="0071256D" w:rsidRPr="008C08BC" w:rsidRDefault="0071256D" w:rsidP="0071256D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visite</w:t>
      </w:r>
      <w:r w:rsidRPr="008C08BC">
        <w:rPr>
          <w:rFonts w:ascii="Arial" w:hAnsi="Arial" w:cs="Arial"/>
          <w:spacing w:val="-8"/>
        </w:rPr>
        <w:t xml:space="preserve"> </w:t>
      </w:r>
      <w:r w:rsidRPr="008C08BC">
        <w:rPr>
          <w:rFonts w:ascii="Arial" w:hAnsi="Arial" w:cs="Arial"/>
        </w:rPr>
        <w:t>mediche</w:t>
      </w:r>
      <w:r w:rsidRPr="008C08BC">
        <w:rPr>
          <w:rFonts w:ascii="Arial" w:hAnsi="Arial" w:cs="Arial"/>
          <w:spacing w:val="-8"/>
        </w:rPr>
        <w:t xml:space="preserve"> </w:t>
      </w:r>
      <w:r w:rsidRPr="008C08BC">
        <w:rPr>
          <w:rFonts w:ascii="Arial" w:hAnsi="Arial" w:cs="Arial"/>
        </w:rPr>
        <w:t>presso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ospedali/cliniche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o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strutture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socio-sanitarie</w:t>
      </w:r>
      <w:r w:rsidRPr="008C08BC">
        <w:rPr>
          <w:rFonts w:ascii="Arial" w:hAnsi="Arial" w:cs="Arial"/>
          <w:spacing w:val="-5"/>
        </w:rPr>
        <w:t xml:space="preserve"> </w:t>
      </w:r>
      <w:r w:rsidRPr="008C08BC">
        <w:rPr>
          <w:rFonts w:ascii="Arial" w:hAnsi="Arial" w:cs="Arial"/>
          <w:spacing w:val="-2"/>
        </w:rPr>
        <w:t>sanitari</w:t>
      </w:r>
    </w:p>
    <w:p w14:paraId="2369D510" w14:textId="51DE82C7" w:rsidR="0071256D" w:rsidRPr="008C08BC" w:rsidRDefault="0071256D" w:rsidP="0071256D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cicli</w:t>
      </w:r>
      <w:r w:rsidRPr="008C08BC">
        <w:rPr>
          <w:rFonts w:ascii="Arial" w:hAnsi="Arial" w:cs="Arial"/>
          <w:spacing w:val="-8"/>
        </w:rPr>
        <w:t xml:space="preserve"> </w:t>
      </w:r>
      <w:r w:rsidRPr="008C08BC">
        <w:rPr>
          <w:rFonts w:ascii="Arial" w:hAnsi="Arial" w:cs="Arial"/>
        </w:rPr>
        <w:t>di</w:t>
      </w:r>
      <w:r w:rsidRPr="008C08BC">
        <w:rPr>
          <w:rFonts w:ascii="Arial" w:hAnsi="Arial" w:cs="Arial"/>
          <w:spacing w:val="-5"/>
        </w:rPr>
        <w:t xml:space="preserve"> </w:t>
      </w:r>
      <w:r w:rsidRPr="008C08BC">
        <w:rPr>
          <w:rFonts w:ascii="Arial" w:hAnsi="Arial" w:cs="Arial"/>
        </w:rPr>
        <w:t>cura</w:t>
      </w:r>
    </w:p>
    <w:p w14:paraId="2E1F9C75" w14:textId="77777777" w:rsidR="0071256D" w:rsidRPr="008C08BC" w:rsidRDefault="0071256D" w:rsidP="0071256D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socio-</w:t>
      </w:r>
      <w:r w:rsidRPr="008C08BC">
        <w:rPr>
          <w:rFonts w:ascii="Arial" w:hAnsi="Arial" w:cs="Arial"/>
          <w:spacing w:val="-2"/>
        </w:rPr>
        <w:t>assistenziali</w:t>
      </w:r>
    </w:p>
    <w:p w14:paraId="0DC1FF96" w14:textId="77777777" w:rsidR="0071256D" w:rsidRPr="008C08BC" w:rsidRDefault="0071256D" w:rsidP="0071256D">
      <w:pPr>
        <w:pStyle w:val="Paragrafoelenco"/>
        <w:widowControl w:val="0"/>
        <w:numPr>
          <w:ilvl w:val="0"/>
          <w:numId w:val="11"/>
        </w:numPr>
        <w:tabs>
          <w:tab w:val="left" w:pos="466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cure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o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specifici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</w:rPr>
        <w:t>trattamenti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</w:rPr>
        <w:t>a</w:t>
      </w:r>
      <w:r w:rsidRPr="008C08BC">
        <w:rPr>
          <w:rFonts w:ascii="Arial" w:hAnsi="Arial" w:cs="Arial"/>
          <w:spacing w:val="-5"/>
        </w:rPr>
        <w:t xml:space="preserve"> </w:t>
      </w:r>
      <w:r w:rsidRPr="008C08BC">
        <w:rPr>
          <w:rFonts w:ascii="Arial" w:hAnsi="Arial" w:cs="Arial"/>
        </w:rPr>
        <w:t>carattere</w:t>
      </w:r>
      <w:r w:rsidRPr="008C08BC">
        <w:rPr>
          <w:rFonts w:ascii="Arial" w:hAnsi="Arial" w:cs="Arial"/>
          <w:spacing w:val="-7"/>
        </w:rPr>
        <w:t xml:space="preserve"> </w:t>
      </w:r>
      <w:r w:rsidRPr="008C08BC">
        <w:rPr>
          <w:rFonts w:ascii="Arial" w:hAnsi="Arial" w:cs="Arial"/>
        </w:rPr>
        <w:t>continuativo</w:t>
      </w:r>
      <w:r w:rsidRPr="008C08BC">
        <w:rPr>
          <w:rFonts w:ascii="Arial" w:hAnsi="Arial" w:cs="Arial"/>
          <w:spacing w:val="-4"/>
        </w:rPr>
        <w:t xml:space="preserve"> </w:t>
      </w:r>
    </w:p>
    <w:p w14:paraId="6676D11E" w14:textId="77777777" w:rsidR="0071256D" w:rsidRPr="008C08BC" w:rsidRDefault="0071256D" w:rsidP="0071256D">
      <w:pPr>
        <w:pStyle w:val="Paragrafoelenco"/>
        <w:widowControl w:val="0"/>
        <w:numPr>
          <w:ilvl w:val="0"/>
          <w:numId w:val="11"/>
        </w:numPr>
        <w:tabs>
          <w:tab w:val="left" w:pos="467"/>
        </w:tabs>
        <w:autoSpaceDE w:val="0"/>
        <w:autoSpaceDN w:val="0"/>
        <w:spacing w:line="322" w:lineRule="exact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frequenza</w:t>
      </w:r>
      <w:r w:rsidRPr="008C08BC">
        <w:rPr>
          <w:rFonts w:ascii="Arial" w:hAnsi="Arial" w:cs="Arial"/>
          <w:spacing w:val="-6"/>
        </w:rPr>
        <w:t xml:space="preserve"> </w:t>
      </w:r>
      <w:r w:rsidRPr="008C08BC">
        <w:rPr>
          <w:rFonts w:ascii="Arial" w:hAnsi="Arial" w:cs="Arial"/>
        </w:rPr>
        <w:t>centro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</w:rPr>
        <w:t>diurno</w:t>
      </w:r>
      <w:r w:rsidRPr="008C08BC">
        <w:rPr>
          <w:rFonts w:ascii="Arial" w:hAnsi="Arial" w:cs="Arial"/>
          <w:spacing w:val="-4"/>
        </w:rPr>
        <w:t xml:space="preserve"> </w:t>
      </w:r>
      <w:r w:rsidRPr="008C08BC">
        <w:rPr>
          <w:rFonts w:ascii="Arial" w:hAnsi="Arial" w:cs="Arial"/>
          <w:spacing w:val="-2"/>
        </w:rPr>
        <w:t>disabili;</w:t>
      </w:r>
    </w:p>
    <w:p w14:paraId="72A24E39" w14:textId="2EEEC3D0" w:rsidR="0071256D" w:rsidRPr="00901BCF" w:rsidRDefault="0071256D" w:rsidP="00901BCF">
      <w:pPr>
        <w:pStyle w:val="Paragrafoelenco"/>
        <w:widowControl w:val="0"/>
        <w:numPr>
          <w:ilvl w:val="0"/>
          <w:numId w:val="11"/>
        </w:numPr>
        <w:tabs>
          <w:tab w:val="left" w:pos="467"/>
          <w:tab w:val="left" w:pos="9800"/>
        </w:tabs>
        <w:autoSpaceDE w:val="0"/>
        <w:autoSpaceDN w:val="0"/>
        <w:ind w:left="0" w:firstLine="0"/>
        <w:contextualSpacing w:val="0"/>
        <w:rPr>
          <w:rFonts w:ascii="Arial" w:hAnsi="Arial" w:cs="Arial"/>
        </w:rPr>
      </w:pPr>
      <w:r w:rsidRPr="008C08BC">
        <w:rPr>
          <w:rFonts w:ascii="Arial" w:hAnsi="Arial" w:cs="Arial"/>
        </w:rPr>
        <w:t>altro</w:t>
      </w:r>
      <w:r w:rsidRPr="008C08BC">
        <w:rPr>
          <w:rFonts w:ascii="Arial" w:hAnsi="Arial" w:cs="Arial"/>
          <w:spacing w:val="-1"/>
        </w:rPr>
        <w:t xml:space="preserve"> </w:t>
      </w:r>
      <w:r w:rsidRPr="008C08BC">
        <w:rPr>
          <w:rFonts w:ascii="Arial" w:hAnsi="Arial" w:cs="Arial"/>
          <w:spacing w:val="-2"/>
        </w:rPr>
        <w:t>(specificare)</w:t>
      </w:r>
      <w:r>
        <w:rPr>
          <w:rFonts w:ascii="Arial" w:hAnsi="Arial" w:cs="Arial"/>
          <w:spacing w:val="-2"/>
        </w:rPr>
        <w:t xml:space="preserve"> ____________________________________</w:t>
      </w:r>
    </w:p>
    <w:p w14:paraId="61B23BC2" w14:textId="396DC3AC" w:rsidR="008C08BC" w:rsidRDefault="008C08BC" w:rsidP="008C08BC">
      <w:pPr>
        <w:pStyle w:val="Corpotesto"/>
        <w:spacing w:before="25"/>
        <w:rPr>
          <w:rFonts w:ascii="Arial" w:hAnsi="Arial" w:cs="Arial"/>
          <w:sz w:val="20"/>
        </w:rPr>
      </w:pPr>
    </w:p>
    <w:p w14:paraId="66BD7C4A" w14:textId="77777777" w:rsidR="00000EDA" w:rsidRDefault="000975B1" w:rsidP="00000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000EDA">
        <w:rPr>
          <w:rFonts w:ascii="Arial" w:hAnsi="Arial" w:cs="Arial"/>
        </w:rPr>
        <w:t xml:space="preserve">chiede di usufruire delle agevolazioni tariffarie (vedi retro) presentando </w:t>
      </w:r>
      <w:r w:rsidR="00000EDA" w:rsidRPr="00901BCF">
        <w:rPr>
          <w:rFonts w:ascii="Arial" w:hAnsi="Arial" w:cs="Arial"/>
          <w:b/>
          <w:bCs/>
        </w:rPr>
        <w:t>l’attestazione ISEE</w:t>
      </w:r>
      <w:r w:rsidR="00000EDA">
        <w:rPr>
          <w:rFonts w:ascii="Arial" w:hAnsi="Arial" w:cs="Arial"/>
        </w:rPr>
        <w:t xml:space="preserve"> ordinario in corso di validità. L’agevolazione </w:t>
      </w:r>
      <w:r w:rsidR="00000EDA" w:rsidRPr="00B431FB">
        <w:rPr>
          <w:rFonts w:ascii="Arial" w:hAnsi="Arial" w:cs="Arial"/>
          <w:u w:val="single"/>
        </w:rPr>
        <w:t>non avrà valore retroattivo</w:t>
      </w:r>
      <w:r w:rsidR="00000EDA">
        <w:rPr>
          <w:rFonts w:ascii="Arial" w:hAnsi="Arial" w:cs="Arial"/>
        </w:rPr>
        <w:t xml:space="preserve"> e partirà dalla data di presentazione dell’attestazione ISEE.</w:t>
      </w:r>
    </w:p>
    <w:p w14:paraId="0E5617D9" w14:textId="2784C169" w:rsidR="00000EDA" w:rsidRPr="00604ABD" w:rsidRDefault="00000EDA" w:rsidP="00000EDA">
      <w:pPr>
        <w:jc w:val="both"/>
        <w:rPr>
          <w:rFonts w:ascii="Arial" w:hAnsi="Arial" w:cs="Arial"/>
          <w:b/>
          <w:bCs/>
        </w:rPr>
      </w:pPr>
      <w:r w:rsidRPr="00604ABD">
        <w:rPr>
          <w:rFonts w:ascii="Arial" w:hAnsi="Arial" w:cs="Arial"/>
          <w:b/>
          <w:bCs/>
        </w:rPr>
        <w:t>NB: Ai sensi del vigente regolamento comunale in materia, è comunque necessario consegnare l’attestazione ISEE per l’erogazione del servizio.</w:t>
      </w:r>
    </w:p>
    <w:p w14:paraId="69B91B93" w14:textId="42A58671" w:rsidR="000975B1" w:rsidRDefault="000975B1" w:rsidP="00000EDA">
      <w:pPr>
        <w:jc w:val="both"/>
        <w:rPr>
          <w:rFonts w:ascii="Arial" w:hAnsi="Arial" w:cs="Arial"/>
        </w:rPr>
      </w:pPr>
    </w:p>
    <w:p w14:paraId="63237D08" w14:textId="77777777" w:rsidR="00901BCF" w:rsidRDefault="00901BCF" w:rsidP="00000EDA">
      <w:pPr>
        <w:jc w:val="both"/>
        <w:rPr>
          <w:rFonts w:ascii="Arial" w:hAnsi="Arial" w:cs="Arial"/>
        </w:rPr>
      </w:pPr>
    </w:p>
    <w:p w14:paraId="45E2A5B7" w14:textId="03DDA96B" w:rsidR="00F946DF" w:rsidRPr="003878BE" w:rsidRDefault="00F946DF" w:rsidP="00F946DF">
      <w:pPr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Nominativo e recapito telefonico di altri referenti che si possono contattare:</w:t>
      </w:r>
    </w:p>
    <w:p w14:paraId="5C272C9F" w14:textId="36BCE695" w:rsidR="001C58DA" w:rsidRDefault="001C58DA" w:rsidP="001C58D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Cognome _____________________ Nome___________________ grado di parentela    ___________________</w:t>
      </w:r>
    </w:p>
    <w:p w14:paraId="65E7C47F" w14:textId="77777777" w:rsidR="001C58DA" w:rsidRDefault="001C58DA" w:rsidP="001C58D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Cellulare________________ email__________________________</w:t>
      </w:r>
    </w:p>
    <w:p w14:paraId="5CAC3397" w14:textId="55440D3C" w:rsidR="0045066E" w:rsidRDefault="0045066E" w:rsidP="00D55372">
      <w:pPr>
        <w:spacing w:line="256" w:lineRule="auto"/>
      </w:pPr>
    </w:p>
    <w:p w14:paraId="2EBC876C" w14:textId="77777777" w:rsidR="0045066E" w:rsidRDefault="0045066E" w:rsidP="00D55372">
      <w:pPr>
        <w:spacing w:line="256" w:lineRule="auto"/>
      </w:pPr>
    </w:p>
    <w:p w14:paraId="14AE191F" w14:textId="77777777" w:rsidR="00D55372" w:rsidRPr="00901BCF" w:rsidRDefault="00D55372" w:rsidP="00D55372">
      <w:pPr>
        <w:pStyle w:val="Titolo2"/>
        <w:numPr>
          <w:ilvl w:val="1"/>
          <w:numId w:val="5"/>
        </w:numPr>
        <w:tabs>
          <w:tab w:val="clear" w:pos="0"/>
          <w:tab w:val="num" w:pos="1440"/>
        </w:tabs>
        <w:ind w:left="-5" w:hanging="10"/>
        <w:rPr>
          <w:rFonts w:ascii="Arial" w:hAnsi="Arial" w:cs="Arial"/>
          <w:b/>
          <w:bCs/>
          <w:sz w:val="14"/>
          <w:szCs w:val="6"/>
        </w:rPr>
      </w:pPr>
      <w:r w:rsidRPr="00901BCF">
        <w:rPr>
          <w:rFonts w:ascii="Arial" w:hAnsi="Arial" w:cs="Arial"/>
          <w:b/>
          <w:bCs/>
          <w:sz w:val="14"/>
          <w:szCs w:val="6"/>
        </w:rPr>
        <w:t xml:space="preserve">INFORMATIVA PRIVACY (Reg.UE 2016/679 e D.Lgs.196/2003, così come modificato ed integrato dal D.Lgs.101/2018) </w:t>
      </w:r>
    </w:p>
    <w:p w14:paraId="76067A06" w14:textId="206564E6" w:rsidR="00D55372" w:rsidRPr="00901BCF" w:rsidRDefault="00D55372" w:rsidP="00D55372">
      <w:pPr>
        <w:ind w:left="-5" w:right="-14" w:hanging="10"/>
        <w:jc w:val="both"/>
        <w:rPr>
          <w:rFonts w:ascii="Arial" w:hAnsi="Arial" w:cs="Arial"/>
          <w:sz w:val="14"/>
          <w:szCs w:val="14"/>
        </w:rPr>
      </w:pPr>
      <w:r w:rsidRPr="00901BCF">
        <w:rPr>
          <w:rFonts w:ascii="Arial" w:hAnsi="Arial" w:cs="Arial"/>
          <w:sz w:val="14"/>
          <w:szCs w:val="14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Reg.UE 2016/679, contattando il Titolare o il DPO. Informativa completa e riferimenti disponibili su: </w:t>
      </w:r>
    </w:p>
    <w:p w14:paraId="7184281F" w14:textId="69CED178" w:rsidR="00D55372" w:rsidRPr="00901BCF" w:rsidRDefault="00D55372" w:rsidP="00D55372">
      <w:pPr>
        <w:spacing w:after="2" w:line="256" w:lineRule="auto"/>
        <w:jc w:val="both"/>
        <w:rPr>
          <w:rFonts w:ascii="Arial" w:hAnsi="Arial" w:cs="Arial"/>
          <w:sz w:val="14"/>
          <w:szCs w:val="14"/>
        </w:rPr>
      </w:pPr>
      <w:r w:rsidRPr="00901BCF">
        <w:rPr>
          <w:rFonts w:ascii="Arial" w:hAnsi="Arial" w:cs="Arial"/>
          <w:color w:val="0070C0"/>
          <w:sz w:val="14"/>
          <w:szCs w:val="14"/>
        </w:rPr>
        <w:t>www.comune.castiglionedadda.lo.it</w:t>
      </w:r>
      <w:r w:rsidRPr="00901BCF">
        <w:rPr>
          <w:rFonts w:ascii="Arial" w:hAnsi="Arial" w:cs="Arial"/>
          <w:sz w:val="14"/>
          <w:szCs w:val="14"/>
        </w:rPr>
        <w:t xml:space="preserve">  </w:t>
      </w:r>
    </w:p>
    <w:p w14:paraId="7604157C" w14:textId="132658B6" w:rsidR="00D55372" w:rsidRPr="004B160C" w:rsidRDefault="00D55372" w:rsidP="00D55372">
      <w:pPr>
        <w:spacing w:line="256" w:lineRule="auto"/>
        <w:rPr>
          <w:bCs/>
          <w:sz w:val="16"/>
          <w:szCs w:val="16"/>
        </w:rPr>
      </w:pPr>
      <w:r w:rsidRPr="004B160C">
        <w:rPr>
          <w:bCs/>
          <w:sz w:val="14"/>
          <w:szCs w:val="16"/>
        </w:rPr>
        <w:t xml:space="preserve"> </w:t>
      </w:r>
    </w:p>
    <w:p w14:paraId="15B9295D" w14:textId="5B41F181" w:rsidR="00D55372" w:rsidRPr="004B160C" w:rsidRDefault="00D55372" w:rsidP="00D55372">
      <w:pPr>
        <w:rPr>
          <w:bCs/>
          <w:sz w:val="16"/>
          <w:szCs w:val="16"/>
        </w:rPr>
      </w:pPr>
    </w:p>
    <w:p w14:paraId="7B749D3D" w14:textId="49D77162" w:rsidR="00090F72" w:rsidRPr="004B160C" w:rsidRDefault="00090F72" w:rsidP="00090F72">
      <w:pPr>
        <w:pStyle w:val="Titolo4"/>
        <w:rPr>
          <w:rFonts w:ascii="Arial" w:hAnsi="Arial" w:cs="Arial"/>
          <w:bCs/>
          <w:sz w:val="20"/>
        </w:rPr>
      </w:pPr>
      <w:r w:rsidRPr="004B160C">
        <w:rPr>
          <w:rFonts w:ascii="Arial" w:hAnsi="Arial" w:cs="Arial"/>
          <w:bCs/>
          <w:sz w:val="20"/>
        </w:rPr>
        <w:t>Castiglione D’Adda, ___/___/_______</w:t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  <w:t xml:space="preserve">          </w:t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</w:r>
      <w:r w:rsidR="004B160C">
        <w:rPr>
          <w:rFonts w:ascii="Arial" w:hAnsi="Arial" w:cs="Arial"/>
          <w:bCs/>
          <w:sz w:val="20"/>
        </w:rPr>
        <w:t xml:space="preserve">           </w:t>
      </w:r>
      <w:r w:rsidRPr="004B160C">
        <w:rPr>
          <w:rFonts w:ascii="Arial" w:hAnsi="Arial" w:cs="Arial"/>
          <w:bCs/>
          <w:sz w:val="20"/>
        </w:rPr>
        <w:t xml:space="preserve"> FIRMA</w:t>
      </w:r>
    </w:p>
    <w:p w14:paraId="43C11FCD" w14:textId="65CD8CE7" w:rsidR="00D55372" w:rsidRPr="004B160C" w:rsidRDefault="00D55372" w:rsidP="00D55372">
      <w:pPr>
        <w:rPr>
          <w:bCs/>
          <w:sz w:val="16"/>
          <w:szCs w:val="16"/>
        </w:rPr>
      </w:pPr>
    </w:p>
    <w:p w14:paraId="62EDD203" w14:textId="2A274DCF" w:rsidR="00D55372" w:rsidRPr="004B160C" w:rsidRDefault="00D55372" w:rsidP="00D55372">
      <w:pPr>
        <w:rPr>
          <w:bCs/>
          <w:sz w:val="16"/>
          <w:szCs w:val="16"/>
        </w:rPr>
      </w:pPr>
    </w:p>
    <w:p w14:paraId="35D0431F" w14:textId="41260693" w:rsidR="005035D5" w:rsidRPr="0045066E" w:rsidRDefault="00901BCF" w:rsidP="0045066E">
      <w:pPr>
        <w:spacing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  <w:sz w:val="22"/>
          <w:szCs w:val="24"/>
          <w:lang w:eastAsia="ar-SA"/>
        </w:rPr>
        <w:lastRenderedPageBreak/>
        <w:drawing>
          <wp:anchor distT="0" distB="0" distL="114300" distR="114300" simplePos="0" relativeHeight="251658240" behindDoc="0" locked="0" layoutInCell="1" allowOverlap="1" wp14:anchorId="67343D3A" wp14:editId="3475AFE9">
            <wp:simplePos x="0" y="0"/>
            <wp:positionH relativeFrom="margin">
              <wp:align>center</wp:align>
            </wp:positionH>
            <wp:positionV relativeFrom="paragraph">
              <wp:posOffset>715010</wp:posOffset>
            </wp:positionV>
            <wp:extent cx="5124450" cy="421703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F72" w:rsidRPr="004B160C">
        <w:rPr>
          <w:rFonts w:ascii="Arial" w:hAnsi="Arial" w:cs="Arial"/>
          <w:bCs/>
        </w:rPr>
        <w:tab/>
      </w:r>
      <w:r w:rsidR="00090F72" w:rsidRPr="004B160C">
        <w:rPr>
          <w:rFonts w:ascii="Arial" w:hAnsi="Arial" w:cs="Arial"/>
          <w:bCs/>
        </w:rPr>
        <w:tab/>
      </w:r>
      <w:r w:rsidR="00090F72" w:rsidRPr="004B160C">
        <w:rPr>
          <w:rFonts w:ascii="Arial" w:hAnsi="Arial" w:cs="Arial"/>
          <w:bCs/>
        </w:rPr>
        <w:tab/>
      </w:r>
      <w:r w:rsidR="00090F72" w:rsidRPr="004B160C">
        <w:rPr>
          <w:rFonts w:ascii="Arial" w:hAnsi="Arial" w:cs="Arial"/>
          <w:bCs/>
        </w:rPr>
        <w:tab/>
      </w:r>
      <w:r w:rsidR="00090F72" w:rsidRPr="004B160C">
        <w:rPr>
          <w:rFonts w:ascii="Arial" w:hAnsi="Arial" w:cs="Arial"/>
          <w:bCs/>
        </w:rPr>
        <w:tab/>
      </w:r>
      <w:r w:rsidR="00090F72" w:rsidRPr="004B160C">
        <w:rPr>
          <w:rFonts w:ascii="Arial" w:hAnsi="Arial" w:cs="Arial"/>
          <w:bCs/>
        </w:rPr>
        <w:tab/>
      </w:r>
      <w:r w:rsidR="00090F72" w:rsidRPr="004B160C">
        <w:rPr>
          <w:rFonts w:ascii="Arial" w:hAnsi="Arial" w:cs="Arial"/>
          <w:bCs/>
        </w:rPr>
        <w:tab/>
      </w:r>
      <w:r w:rsidR="00090F72" w:rsidRPr="004B160C">
        <w:rPr>
          <w:rFonts w:ascii="Arial" w:hAnsi="Arial" w:cs="Arial"/>
          <w:bCs/>
        </w:rPr>
        <w:tab/>
        <w:t>_____________</w:t>
      </w:r>
      <w:r w:rsidR="004B160C">
        <w:rPr>
          <w:rFonts w:ascii="Arial" w:hAnsi="Arial" w:cs="Arial"/>
          <w:bCs/>
        </w:rPr>
        <w:t>____</w:t>
      </w:r>
      <w:r w:rsidR="00090F72" w:rsidRPr="004B160C">
        <w:rPr>
          <w:rFonts w:ascii="Arial" w:hAnsi="Arial" w:cs="Arial"/>
          <w:bCs/>
        </w:rPr>
        <w:t>_____________</w:t>
      </w:r>
    </w:p>
    <w:sectPr w:rsidR="005035D5" w:rsidRPr="0045066E" w:rsidSect="001C58DA">
      <w:headerReference w:type="default" r:id="rId8"/>
      <w:headerReference w:type="first" r:id="rId9"/>
      <w:pgSz w:w="11906" w:h="16838"/>
      <w:pgMar w:top="720" w:right="720" w:bottom="720" w:left="720" w:header="142" w:footer="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A46D" w14:textId="77777777" w:rsidR="008A6FFA" w:rsidRDefault="008A6FFA">
      <w:r>
        <w:separator/>
      </w:r>
    </w:p>
  </w:endnote>
  <w:endnote w:type="continuationSeparator" w:id="0">
    <w:p w14:paraId="6DD921A7" w14:textId="77777777" w:rsidR="008A6FFA" w:rsidRDefault="008A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D3E" w14:textId="77777777" w:rsidR="008A6FFA" w:rsidRDefault="008A6FFA">
      <w:r>
        <w:separator/>
      </w:r>
    </w:p>
  </w:footnote>
  <w:footnote w:type="continuationSeparator" w:id="0">
    <w:p w14:paraId="76FDB02E" w14:textId="77777777" w:rsidR="008A6FFA" w:rsidRDefault="008A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0F5C" w14:textId="77777777" w:rsidR="00E1708C" w:rsidRDefault="00E1708C"/>
  <w:p w14:paraId="54862A1E" w14:textId="77777777" w:rsidR="00E1708C" w:rsidRDefault="00E17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472A" w14:textId="0191CCD9" w:rsidR="000764FD" w:rsidRDefault="000764FD">
    <w:pPr>
      <w:pStyle w:val="Intestazione"/>
    </w:pPr>
  </w:p>
  <w:p w14:paraId="4B3D7B8C" w14:textId="516C44B9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FD52BAA" wp14:editId="36549096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876300" cy="1125650"/>
          <wp:effectExtent l="0" t="0" r="0" b="0"/>
          <wp:wrapTight wrapText="bothSides">
            <wp:wrapPolygon edited="0">
              <wp:start x="0" y="0"/>
              <wp:lineTo x="0" y="21210"/>
              <wp:lineTo x="21130" y="21210"/>
              <wp:lineTo x="21130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2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400BC4" w14:textId="2FC6C526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bookmarkStart w:id="1" w:name="_Hlk223002128"/>
    <w:r w:rsidRPr="000764FD">
      <w:rPr>
        <w:rFonts w:ascii="Arial" w:hAnsi="Arial" w:cs="Arial"/>
        <w:b/>
        <w:bCs/>
        <w:sz w:val="40"/>
        <w:szCs w:val="40"/>
      </w:rPr>
      <w:t>COMUNE DI CASTIGLIONE D’ADDA</w:t>
    </w:r>
  </w:p>
  <w:p w14:paraId="38B073AF" w14:textId="054771E3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Provincia di Lodi</w:t>
    </w:r>
  </w:p>
  <w:bookmarkEnd w:id="1"/>
  <w:p w14:paraId="20E8D042" w14:textId="77777777" w:rsidR="000764FD" w:rsidRP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</w:p>
  <w:p w14:paraId="3FB54C12" w14:textId="39A7DB40" w:rsidR="00E1708C" w:rsidRDefault="00E1708C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288"/>
    <w:multiLevelType w:val="hybridMultilevel"/>
    <w:tmpl w:val="B842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6460"/>
    <w:multiLevelType w:val="hybridMultilevel"/>
    <w:tmpl w:val="63C2A088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C4D"/>
    <w:multiLevelType w:val="hybridMultilevel"/>
    <w:tmpl w:val="79369AB4"/>
    <w:lvl w:ilvl="0" w:tplc="521207DA">
      <w:numFmt w:val="bullet"/>
      <w:lvlText w:val="□"/>
      <w:lvlJc w:val="left"/>
      <w:pPr>
        <w:ind w:left="23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C20DD50">
      <w:numFmt w:val="bullet"/>
      <w:lvlText w:val="•"/>
      <w:lvlJc w:val="left"/>
      <w:pPr>
        <w:ind w:left="1221" w:hanging="238"/>
      </w:pPr>
      <w:rPr>
        <w:rFonts w:hint="default"/>
        <w:lang w:val="it-IT" w:eastAsia="en-US" w:bidi="ar-SA"/>
      </w:rPr>
    </w:lvl>
    <w:lvl w:ilvl="2" w:tplc="D8AA862A">
      <w:numFmt w:val="bullet"/>
      <w:lvlText w:val="•"/>
      <w:lvlJc w:val="left"/>
      <w:pPr>
        <w:ind w:left="2203" w:hanging="238"/>
      </w:pPr>
      <w:rPr>
        <w:rFonts w:hint="default"/>
        <w:lang w:val="it-IT" w:eastAsia="en-US" w:bidi="ar-SA"/>
      </w:rPr>
    </w:lvl>
    <w:lvl w:ilvl="3" w:tplc="5BFEAB42">
      <w:numFmt w:val="bullet"/>
      <w:lvlText w:val="•"/>
      <w:lvlJc w:val="left"/>
      <w:pPr>
        <w:ind w:left="3185" w:hanging="238"/>
      </w:pPr>
      <w:rPr>
        <w:rFonts w:hint="default"/>
        <w:lang w:val="it-IT" w:eastAsia="en-US" w:bidi="ar-SA"/>
      </w:rPr>
    </w:lvl>
    <w:lvl w:ilvl="4" w:tplc="B17C7158">
      <w:numFmt w:val="bullet"/>
      <w:lvlText w:val="•"/>
      <w:lvlJc w:val="left"/>
      <w:pPr>
        <w:ind w:left="4167" w:hanging="238"/>
      </w:pPr>
      <w:rPr>
        <w:rFonts w:hint="default"/>
        <w:lang w:val="it-IT" w:eastAsia="en-US" w:bidi="ar-SA"/>
      </w:rPr>
    </w:lvl>
    <w:lvl w:ilvl="5" w:tplc="B1B4E726">
      <w:numFmt w:val="bullet"/>
      <w:lvlText w:val="•"/>
      <w:lvlJc w:val="left"/>
      <w:pPr>
        <w:ind w:left="5149" w:hanging="238"/>
      </w:pPr>
      <w:rPr>
        <w:rFonts w:hint="default"/>
        <w:lang w:val="it-IT" w:eastAsia="en-US" w:bidi="ar-SA"/>
      </w:rPr>
    </w:lvl>
    <w:lvl w:ilvl="6" w:tplc="18A6EB9E">
      <w:numFmt w:val="bullet"/>
      <w:lvlText w:val="•"/>
      <w:lvlJc w:val="left"/>
      <w:pPr>
        <w:ind w:left="6130" w:hanging="238"/>
      </w:pPr>
      <w:rPr>
        <w:rFonts w:hint="default"/>
        <w:lang w:val="it-IT" w:eastAsia="en-US" w:bidi="ar-SA"/>
      </w:rPr>
    </w:lvl>
    <w:lvl w:ilvl="7" w:tplc="C86C752E">
      <w:numFmt w:val="bullet"/>
      <w:lvlText w:val="•"/>
      <w:lvlJc w:val="left"/>
      <w:pPr>
        <w:ind w:left="7112" w:hanging="238"/>
      </w:pPr>
      <w:rPr>
        <w:rFonts w:hint="default"/>
        <w:lang w:val="it-IT" w:eastAsia="en-US" w:bidi="ar-SA"/>
      </w:rPr>
    </w:lvl>
    <w:lvl w:ilvl="8" w:tplc="F344316E">
      <w:numFmt w:val="bullet"/>
      <w:lvlText w:val="•"/>
      <w:lvlJc w:val="left"/>
      <w:pPr>
        <w:ind w:left="8094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19E77764"/>
    <w:multiLevelType w:val="hybridMultilevel"/>
    <w:tmpl w:val="0150B0C6"/>
    <w:lvl w:ilvl="0" w:tplc="0EDA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F3656"/>
    <w:multiLevelType w:val="hybridMultilevel"/>
    <w:tmpl w:val="B4023A06"/>
    <w:lvl w:ilvl="0" w:tplc="521207DA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5A6C8C"/>
    <w:multiLevelType w:val="multilevel"/>
    <w:tmpl w:val="AACC01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FB5CCC"/>
    <w:multiLevelType w:val="hybridMultilevel"/>
    <w:tmpl w:val="464E96A8"/>
    <w:lvl w:ilvl="0" w:tplc="2B7A5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7A1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EB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E4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63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00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24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2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32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CB4EA5"/>
    <w:multiLevelType w:val="hybridMultilevel"/>
    <w:tmpl w:val="5B0E978A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1AEF"/>
    <w:multiLevelType w:val="singleLevel"/>
    <w:tmpl w:val="C6CE7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u w:val="none"/>
      </w:rPr>
    </w:lvl>
  </w:abstractNum>
  <w:abstractNum w:abstractNumId="11" w15:restartNumberingAfterBreak="0">
    <w:nsid w:val="6E6A2788"/>
    <w:multiLevelType w:val="hybridMultilevel"/>
    <w:tmpl w:val="024A4C32"/>
    <w:lvl w:ilvl="0" w:tplc="5BBCC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60007B"/>
    <w:multiLevelType w:val="hybridMultilevel"/>
    <w:tmpl w:val="1C2AE6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0"/>
    <w:rsid w:val="00000EDA"/>
    <w:rsid w:val="00007326"/>
    <w:rsid w:val="000422F3"/>
    <w:rsid w:val="00060475"/>
    <w:rsid w:val="00063C25"/>
    <w:rsid w:val="0006617B"/>
    <w:rsid w:val="000764FD"/>
    <w:rsid w:val="00083B50"/>
    <w:rsid w:val="00090F72"/>
    <w:rsid w:val="00094FC8"/>
    <w:rsid w:val="000975B1"/>
    <w:rsid w:val="000D1570"/>
    <w:rsid w:val="00101F63"/>
    <w:rsid w:val="001118C9"/>
    <w:rsid w:val="0019377C"/>
    <w:rsid w:val="001A4F09"/>
    <w:rsid w:val="001B1AE0"/>
    <w:rsid w:val="001C58DA"/>
    <w:rsid w:val="001C61D0"/>
    <w:rsid w:val="001F325D"/>
    <w:rsid w:val="0020585E"/>
    <w:rsid w:val="00206CD7"/>
    <w:rsid w:val="0023729C"/>
    <w:rsid w:val="00240EB1"/>
    <w:rsid w:val="00260D22"/>
    <w:rsid w:val="00284D07"/>
    <w:rsid w:val="002A7DE9"/>
    <w:rsid w:val="002D694D"/>
    <w:rsid w:val="002D6968"/>
    <w:rsid w:val="003733D1"/>
    <w:rsid w:val="003777E1"/>
    <w:rsid w:val="003A48CA"/>
    <w:rsid w:val="003B5FE9"/>
    <w:rsid w:val="003C04F7"/>
    <w:rsid w:val="004152A4"/>
    <w:rsid w:val="004211C3"/>
    <w:rsid w:val="00424310"/>
    <w:rsid w:val="00443EA5"/>
    <w:rsid w:val="0045066E"/>
    <w:rsid w:val="004A5167"/>
    <w:rsid w:val="004B160C"/>
    <w:rsid w:val="004F4B7D"/>
    <w:rsid w:val="00501725"/>
    <w:rsid w:val="005035D5"/>
    <w:rsid w:val="0052726E"/>
    <w:rsid w:val="005373B7"/>
    <w:rsid w:val="005419D4"/>
    <w:rsid w:val="0054228A"/>
    <w:rsid w:val="005D35E9"/>
    <w:rsid w:val="0060015C"/>
    <w:rsid w:val="00634A6A"/>
    <w:rsid w:val="00637BB6"/>
    <w:rsid w:val="00662DB1"/>
    <w:rsid w:val="0067028B"/>
    <w:rsid w:val="00674467"/>
    <w:rsid w:val="00677666"/>
    <w:rsid w:val="006B2AAE"/>
    <w:rsid w:val="006B2C0A"/>
    <w:rsid w:val="006B6B9E"/>
    <w:rsid w:val="0071256D"/>
    <w:rsid w:val="007530BA"/>
    <w:rsid w:val="0076505E"/>
    <w:rsid w:val="007744E3"/>
    <w:rsid w:val="007F5BA0"/>
    <w:rsid w:val="008322A8"/>
    <w:rsid w:val="008435D3"/>
    <w:rsid w:val="0085729B"/>
    <w:rsid w:val="00874BF9"/>
    <w:rsid w:val="008857E2"/>
    <w:rsid w:val="00886E03"/>
    <w:rsid w:val="008A6FFA"/>
    <w:rsid w:val="008A72E4"/>
    <w:rsid w:val="008A762C"/>
    <w:rsid w:val="008C08BC"/>
    <w:rsid w:val="008F7377"/>
    <w:rsid w:val="00901BCF"/>
    <w:rsid w:val="00903209"/>
    <w:rsid w:val="00924ED5"/>
    <w:rsid w:val="009A6FAD"/>
    <w:rsid w:val="009C6CA9"/>
    <w:rsid w:val="009E60C0"/>
    <w:rsid w:val="00A06653"/>
    <w:rsid w:val="00A1629C"/>
    <w:rsid w:val="00A37774"/>
    <w:rsid w:val="00AC6B5C"/>
    <w:rsid w:val="00AC7E82"/>
    <w:rsid w:val="00AF3DC2"/>
    <w:rsid w:val="00AF60CB"/>
    <w:rsid w:val="00B05137"/>
    <w:rsid w:val="00B10856"/>
    <w:rsid w:val="00B1493B"/>
    <w:rsid w:val="00B432B5"/>
    <w:rsid w:val="00B60C9A"/>
    <w:rsid w:val="00B64D3E"/>
    <w:rsid w:val="00B85DAB"/>
    <w:rsid w:val="00BD4D37"/>
    <w:rsid w:val="00C079A9"/>
    <w:rsid w:val="00C434AD"/>
    <w:rsid w:val="00C5372A"/>
    <w:rsid w:val="00C823F9"/>
    <w:rsid w:val="00CD246E"/>
    <w:rsid w:val="00CD285F"/>
    <w:rsid w:val="00D12BEC"/>
    <w:rsid w:val="00D55372"/>
    <w:rsid w:val="00D73FEA"/>
    <w:rsid w:val="00D91168"/>
    <w:rsid w:val="00DD2602"/>
    <w:rsid w:val="00DE75D3"/>
    <w:rsid w:val="00E1708C"/>
    <w:rsid w:val="00E46EE8"/>
    <w:rsid w:val="00ED177D"/>
    <w:rsid w:val="00ED452F"/>
    <w:rsid w:val="00EE680F"/>
    <w:rsid w:val="00F16C98"/>
    <w:rsid w:val="00F65733"/>
    <w:rsid w:val="00F946DF"/>
    <w:rsid w:val="00FA430B"/>
    <w:rsid w:val="00FB5491"/>
    <w:rsid w:val="00FC2BCE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329144E"/>
  <w15:chartTrackingRefBased/>
  <w15:docId w15:val="{E990E01F-BFB4-4E47-8E16-24DBF8F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C079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118C9"/>
    <w:rPr>
      <w:sz w:val="36"/>
    </w:rPr>
  </w:style>
  <w:style w:type="character" w:styleId="Numeropagina">
    <w:name w:val="page number"/>
    <w:basedOn w:val="Carpredefinitoparagrafo"/>
    <w:rsid w:val="00662DB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4FD"/>
  </w:style>
  <w:style w:type="paragraph" w:styleId="Paragrafoelenco">
    <w:name w:val="List Paragraph"/>
    <w:basedOn w:val="Normale"/>
    <w:uiPriority w:val="1"/>
    <w:qFormat/>
    <w:rsid w:val="00F16C98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501725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8C08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C08BC"/>
    <w:pPr>
      <w:widowControl w:val="0"/>
      <w:autoSpaceDE w:val="0"/>
      <w:autoSpaceDN w:val="0"/>
      <w:spacing w:line="258" w:lineRule="exact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4B1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LETTERE.dot</Template>
  <TotalTime>42</TotalTime>
  <Pages>2</Pages>
  <Words>404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Monica Bignamini</cp:lastModifiedBy>
  <cp:revision>12</cp:revision>
  <cp:lastPrinted>2019-07-27T08:37:00Z</cp:lastPrinted>
  <dcterms:created xsi:type="dcterms:W3CDTF">2026-03-05T09:07:00Z</dcterms:created>
  <dcterms:modified xsi:type="dcterms:W3CDTF">2026-04-22T11:53:00Z</dcterms:modified>
</cp:coreProperties>
</file>